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20784C" w:rsidRPr="00814DB5" w14:paraId="38AA8A32" w14:textId="77777777" w:rsidTr="002A59A1">
        <w:tc>
          <w:tcPr>
            <w:tcW w:w="9351" w:type="dxa"/>
          </w:tcPr>
          <w:p w14:paraId="4A805786" w14:textId="77777777" w:rsidR="0020784C" w:rsidRPr="00814DB5" w:rsidRDefault="0020784C" w:rsidP="002A59A1">
            <w:pPr>
              <w:rPr>
                <w:sz w:val="22"/>
                <w:szCs w:val="22"/>
              </w:rPr>
            </w:pPr>
            <w:r w:rsidRPr="00814DB5">
              <w:rPr>
                <w:rFonts w:ascii="Arial" w:hAnsi="Arial" w:cs="Arial"/>
                <w:b/>
                <w:bCs/>
                <w:color w:val="212324"/>
                <w:sz w:val="22"/>
                <w:szCs w:val="22"/>
              </w:rPr>
              <w:t>Information om tjänsteleverantören, anläggningen och tjänsterna</w:t>
            </w:r>
          </w:p>
        </w:tc>
      </w:tr>
      <w:tr w:rsidR="0020784C" w:rsidRPr="00814DB5" w14:paraId="08B3023C" w14:textId="77777777" w:rsidTr="002A59A1">
        <w:tc>
          <w:tcPr>
            <w:tcW w:w="9351" w:type="dxa"/>
          </w:tcPr>
          <w:p w14:paraId="018463D4" w14:textId="77777777" w:rsidR="0020784C" w:rsidRPr="00814DB5" w:rsidRDefault="0020784C" w:rsidP="002A59A1">
            <w:pPr>
              <w:rPr>
                <w:rFonts w:ascii="Arial" w:hAnsi="Arial" w:cs="Arial"/>
                <w:b/>
                <w:bCs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shd w:val="clear" w:color="auto" w:fill="FFFFFF"/>
              </w:rPr>
              <w:drawing>
                <wp:anchor distT="0" distB="0" distL="114300" distR="114300" simplePos="0" relativeHeight="251659264" behindDoc="0" locked="0" layoutInCell="1" allowOverlap="1" wp14:anchorId="53DA528D" wp14:editId="7EA488A7">
                  <wp:simplePos x="0" y="0"/>
                  <wp:positionH relativeFrom="column">
                    <wp:posOffset>4327525</wp:posOffset>
                  </wp:positionH>
                  <wp:positionV relativeFrom="paragraph">
                    <wp:posOffset>18415</wp:posOffset>
                  </wp:positionV>
                  <wp:extent cx="1506855" cy="2381250"/>
                  <wp:effectExtent l="0" t="0" r="0" b="0"/>
                  <wp:wrapThrough wrapText="bothSides">
                    <wp:wrapPolygon edited="0">
                      <wp:start x="0" y="0"/>
                      <wp:lineTo x="0" y="21427"/>
                      <wp:lineTo x="21300" y="21427"/>
                      <wp:lineTo x="21300" y="0"/>
                      <wp:lineTo x="0" y="0"/>
                    </wp:wrapPolygon>
                  </wp:wrapThrough>
                  <wp:docPr id="328545123" name="Bildobjekt 2" descr="En bild som visar stål, byggnad, ingenjörskonst, maskin&#10;&#10;AI-genererat innehåll kan vara felaktig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545123" name="Bildobjekt 2" descr="En bild som visar stål, byggnad, ingenjörskonst, maskin&#10;&#10;AI-genererat innehåll kan vara felaktigt.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6855" cy="2381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14DB5">
              <w:rPr>
                <w:rFonts w:ascii="Arial" w:hAnsi="Arial" w:cs="Arial"/>
                <w:b/>
                <w:bCs/>
                <w:color w:val="333333"/>
                <w:sz w:val="22"/>
                <w:szCs w:val="22"/>
                <w:shd w:val="clear" w:color="auto" w:fill="FFFFFF"/>
              </w:rPr>
              <w:t xml:space="preserve">Hallsberg – </w:t>
            </w: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  <w:shd w:val="clear" w:color="auto" w:fill="FFFFFF"/>
              </w:rPr>
              <w:t>Lokvägen</w:t>
            </w:r>
          </w:p>
          <w:p w14:paraId="4EF67051" w14:textId="77777777" w:rsidR="0020784C" w:rsidRDefault="0020784C" w:rsidP="002A59A1">
            <w:pPr>
              <w:rPr>
                <w:b/>
                <w:bCs/>
                <w:noProof/>
                <w:sz w:val="22"/>
                <w:szCs w:val="22"/>
              </w:rPr>
            </w:pPr>
            <w:r w:rsidRPr="00594BA4"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</w:rPr>
              <w:t>Besöksadress:</w:t>
            </w:r>
            <w:r w:rsidRPr="00594BA4">
              <w:rPr>
                <w:b/>
                <w:bCs/>
                <w:noProof/>
                <w:sz w:val="22"/>
                <w:szCs w:val="22"/>
              </w:rPr>
              <w:t xml:space="preserve"> </w:t>
            </w:r>
          </w:p>
          <w:p w14:paraId="5F3FA506" w14:textId="77777777" w:rsidR="0020784C" w:rsidRPr="000A7AF2" w:rsidRDefault="0020784C" w:rsidP="002A59A1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proofErr w:type="spellStart"/>
            <w:r w:rsidRPr="000A7AF2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Euromaint</w:t>
            </w:r>
            <w:proofErr w:type="spellEnd"/>
            <w:r w:rsidRPr="000A7AF2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0A7AF2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Rail</w:t>
            </w:r>
            <w:proofErr w:type="spellEnd"/>
            <w:r w:rsidRPr="000A7AF2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AB, </w:t>
            </w:r>
          </w:p>
          <w:p w14:paraId="27AAB511" w14:textId="77777777" w:rsidR="0020784C" w:rsidRPr="000A7AF2" w:rsidRDefault="0020784C" w:rsidP="002A59A1">
            <w:pPr>
              <w:tabs>
                <w:tab w:val="left" w:pos="5260"/>
              </w:tabs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0A7AF2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Lokvägen 2</w:t>
            </w:r>
          </w:p>
          <w:p w14:paraId="5AF11781" w14:textId="77777777" w:rsidR="0020784C" w:rsidRPr="000A7AF2" w:rsidRDefault="0020784C" w:rsidP="002A59A1">
            <w:pPr>
              <w:tabs>
                <w:tab w:val="left" w:pos="7234"/>
              </w:tabs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0A7AF2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694 35 Hallsberg</w:t>
            </w:r>
          </w:p>
          <w:p w14:paraId="6E1F90E5" w14:textId="77777777" w:rsidR="0020784C" w:rsidRPr="000A7AF2" w:rsidRDefault="0020784C" w:rsidP="002A59A1">
            <w:pPr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</w:rPr>
            </w:pPr>
            <w:r w:rsidRPr="000A7AF2"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</w:rPr>
              <w:t>Post:</w:t>
            </w:r>
          </w:p>
          <w:p w14:paraId="4C0683A6" w14:textId="77777777" w:rsidR="0020784C" w:rsidRPr="000A7AF2" w:rsidRDefault="0020784C" w:rsidP="002A59A1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proofErr w:type="spellStart"/>
            <w:r w:rsidRPr="000A7AF2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Euromaint</w:t>
            </w:r>
            <w:proofErr w:type="spellEnd"/>
            <w:r w:rsidRPr="000A7AF2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0A7AF2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Rail</w:t>
            </w:r>
            <w:proofErr w:type="spellEnd"/>
            <w:r w:rsidRPr="000A7AF2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AB, </w:t>
            </w:r>
          </w:p>
          <w:p w14:paraId="30F544DB" w14:textId="77777777" w:rsidR="0020784C" w:rsidRPr="000A7AF2" w:rsidRDefault="0020784C" w:rsidP="002A59A1">
            <w:pPr>
              <w:tabs>
                <w:tab w:val="left" w:pos="5260"/>
              </w:tabs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0A7AF2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Lokvägen 2</w:t>
            </w:r>
          </w:p>
          <w:p w14:paraId="4C5F5F52" w14:textId="77777777" w:rsidR="0020784C" w:rsidRPr="000A7AF2" w:rsidRDefault="0020784C" w:rsidP="002A59A1">
            <w:pPr>
              <w:tabs>
                <w:tab w:val="left" w:pos="7234"/>
              </w:tabs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0A7AF2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694 35 Hallsberg</w:t>
            </w:r>
          </w:p>
          <w:p w14:paraId="01D8BDDC" w14:textId="77777777" w:rsidR="0020784C" w:rsidRPr="000A7AF2" w:rsidRDefault="0020784C" w:rsidP="002A59A1">
            <w:pPr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</w:rPr>
            </w:pPr>
          </w:p>
          <w:p w14:paraId="72F85811" w14:textId="77777777" w:rsidR="0020784C" w:rsidRPr="00547FFC" w:rsidRDefault="0020784C" w:rsidP="002A59A1">
            <w:pPr>
              <w:tabs>
                <w:tab w:val="left" w:pos="7234"/>
              </w:tabs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547FFC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Telefon: 070 – 181 33 87 Stefan </w:t>
            </w:r>
            <w:proofErr w:type="spellStart"/>
            <w:r w:rsidRPr="00547FFC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Heineman</w:t>
            </w:r>
            <w:proofErr w:type="spellEnd"/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, driftchef</w:t>
            </w:r>
          </w:p>
          <w:p w14:paraId="3C577864" w14:textId="77777777" w:rsidR="0020784C" w:rsidRPr="00547FFC" w:rsidRDefault="0020784C" w:rsidP="002A59A1">
            <w:pPr>
              <w:tabs>
                <w:tab w:val="left" w:pos="7234"/>
              </w:tabs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547FFC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Telefon: 076 – 002 07 32 Lokverkstad Spåransvarig</w:t>
            </w:r>
          </w:p>
          <w:p w14:paraId="02B27A9C" w14:textId="77777777" w:rsidR="0020784C" w:rsidRPr="00814DB5" w:rsidRDefault="0020784C" w:rsidP="002A59A1">
            <w:pPr>
              <w:tabs>
                <w:tab w:val="left" w:pos="7234"/>
              </w:tabs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  <w:tbl>
            <w:tblPr>
              <w:tblStyle w:val="Tabellrutnt"/>
              <w:tblW w:w="0" w:type="auto"/>
              <w:tblLook w:val="04A0" w:firstRow="1" w:lastRow="0" w:firstColumn="1" w:lastColumn="0" w:noHBand="0" w:noVBand="1"/>
            </w:tblPr>
            <w:tblGrid>
              <w:gridCol w:w="2089"/>
              <w:gridCol w:w="2090"/>
            </w:tblGrid>
            <w:tr w:rsidR="0020784C" w:rsidRPr="00814DB5" w14:paraId="3A00757D" w14:textId="77777777" w:rsidTr="002A59A1">
              <w:tc>
                <w:tcPr>
                  <w:tcW w:w="4179" w:type="dxa"/>
                  <w:gridSpan w:val="2"/>
                </w:tcPr>
                <w:p w14:paraId="141663D4" w14:textId="77777777" w:rsidR="0020784C" w:rsidRPr="00A8150D" w:rsidRDefault="0020784C" w:rsidP="002A59A1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A8150D">
                    <w:rPr>
                      <w:rFonts w:ascii="Arial" w:hAnsi="Arial" w:cs="Arial"/>
                      <w:b/>
                      <w:bCs/>
                      <w:sz w:val="22"/>
                      <w:szCs w:val="22"/>
                      <w:shd w:val="clear" w:color="auto" w:fill="FFFFFF"/>
                    </w:rPr>
                    <w:t xml:space="preserve">Öppettider </w:t>
                  </w:r>
                  <w:r w:rsidRPr="00A8150D">
                    <w:rPr>
                      <w:b/>
                      <w:bCs/>
                      <w:sz w:val="22"/>
                      <w:szCs w:val="22"/>
                    </w:rPr>
                    <w:t>T2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6</w:t>
                  </w:r>
                  <w:r w:rsidRPr="00A8150D">
                    <w:rPr>
                      <w:b/>
                      <w:bCs/>
                      <w:sz w:val="22"/>
                      <w:szCs w:val="22"/>
                    </w:rPr>
                    <w:t>:</w:t>
                  </w:r>
                </w:p>
              </w:tc>
            </w:tr>
            <w:tr w:rsidR="0020784C" w:rsidRPr="00814DB5" w14:paraId="626DE5B7" w14:textId="77777777" w:rsidTr="002A59A1">
              <w:tc>
                <w:tcPr>
                  <w:tcW w:w="2089" w:type="dxa"/>
                </w:tcPr>
                <w:p w14:paraId="3EA8131A" w14:textId="77777777" w:rsidR="0020784C" w:rsidRPr="00814DB5" w:rsidRDefault="0020784C" w:rsidP="002A59A1">
                  <w:pPr>
                    <w:rPr>
                      <w:sz w:val="22"/>
                      <w:szCs w:val="22"/>
                    </w:rPr>
                  </w:pPr>
                  <w:r w:rsidRPr="00814DB5">
                    <w:rPr>
                      <w:sz w:val="22"/>
                      <w:szCs w:val="22"/>
                    </w:rPr>
                    <w:t xml:space="preserve">Måndag                  </w:t>
                  </w:r>
                </w:p>
              </w:tc>
              <w:tc>
                <w:tcPr>
                  <w:tcW w:w="2090" w:type="dxa"/>
                </w:tcPr>
                <w:p w14:paraId="50F1AC5A" w14:textId="77777777" w:rsidR="0020784C" w:rsidRPr="000A7AF2" w:rsidRDefault="0020784C" w:rsidP="002A59A1">
                  <w:pPr>
                    <w:rPr>
                      <w:sz w:val="22"/>
                      <w:szCs w:val="22"/>
                    </w:rPr>
                  </w:pPr>
                  <w:r w:rsidRPr="000A7AF2">
                    <w:rPr>
                      <w:sz w:val="22"/>
                      <w:szCs w:val="22"/>
                    </w:rPr>
                    <w:t>07:00-15:00</w:t>
                  </w:r>
                </w:p>
              </w:tc>
            </w:tr>
            <w:tr w:rsidR="0020784C" w:rsidRPr="00814DB5" w14:paraId="4E08942F" w14:textId="77777777" w:rsidTr="002A59A1">
              <w:tc>
                <w:tcPr>
                  <w:tcW w:w="2089" w:type="dxa"/>
                </w:tcPr>
                <w:p w14:paraId="2D128256" w14:textId="77777777" w:rsidR="0020784C" w:rsidRPr="00814DB5" w:rsidRDefault="0020784C" w:rsidP="002A59A1">
                  <w:pPr>
                    <w:rPr>
                      <w:rFonts w:ascii="Arial" w:hAnsi="Arial" w:cs="Arial"/>
                      <w:color w:val="333333"/>
                      <w:sz w:val="22"/>
                      <w:szCs w:val="22"/>
                      <w:shd w:val="clear" w:color="auto" w:fill="FFFFFF"/>
                    </w:rPr>
                  </w:pPr>
                  <w:r w:rsidRPr="00814DB5">
                    <w:rPr>
                      <w:sz w:val="22"/>
                      <w:szCs w:val="22"/>
                    </w:rPr>
                    <w:t xml:space="preserve">Tisdag – </w:t>
                  </w:r>
                  <w:r>
                    <w:rPr>
                      <w:sz w:val="22"/>
                      <w:szCs w:val="22"/>
                    </w:rPr>
                    <w:t>Torsdag</w:t>
                  </w:r>
                  <w:r w:rsidRPr="00814DB5">
                    <w:rPr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2090" w:type="dxa"/>
                </w:tcPr>
                <w:p w14:paraId="3A1EE373" w14:textId="77777777" w:rsidR="0020784C" w:rsidRPr="000A7AF2" w:rsidRDefault="0020784C" w:rsidP="002A59A1">
                  <w:pPr>
                    <w:rPr>
                      <w:sz w:val="22"/>
                      <w:szCs w:val="22"/>
                    </w:rPr>
                  </w:pPr>
                  <w:r w:rsidRPr="000A7AF2">
                    <w:rPr>
                      <w:sz w:val="22"/>
                      <w:szCs w:val="22"/>
                    </w:rPr>
                    <w:t>07:00</w:t>
                  </w:r>
                  <w:r>
                    <w:rPr>
                      <w:sz w:val="22"/>
                      <w:szCs w:val="22"/>
                    </w:rPr>
                    <w:t>-</w:t>
                  </w:r>
                  <w:r w:rsidRPr="000A7AF2">
                    <w:rPr>
                      <w:sz w:val="22"/>
                      <w:szCs w:val="22"/>
                    </w:rPr>
                    <w:t xml:space="preserve">22:00   </w:t>
                  </w:r>
                </w:p>
              </w:tc>
            </w:tr>
            <w:tr w:rsidR="0020784C" w:rsidRPr="00814DB5" w14:paraId="25890F2B" w14:textId="77777777" w:rsidTr="002A59A1">
              <w:tc>
                <w:tcPr>
                  <w:tcW w:w="2089" w:type="dxa"/>
                </w:tcPr>
                <w:p w14:paraId="3A29AE02" w14:textId="77777777" w:rsidR="0020784C" w:rsidRPr="00814DB5" w:rsidRDefault="0020784C" w:rsidP="002A59A1">
                  <w:pPr>
                    <w:rPr>
                      <w:rFonts w:ascii="Arial" w:hAnsi="Arial" w:cs="Arial"/>
                      <w:color w:val="333333"/>
                      <w:sz w:val="22"/>
                      <w:szCs w:val="22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color w:val="333333"/>
                      <w:sz w:val="22"/>
                      <w:szCs w:val="22"/>
                      <w:shd w:val="clear" w:color="auto" w:fill="FFFFFF"/>
                    </w:rPr>
                    <w:t>Fredagar</w:t>
                  </w:r>
                </w:p>
              </w:tc>
              <w:tc>
                <w:tcPr>
                  <w:tcW w:w="2090" w:type="dxa"/>
                </w:tcPr>
                <w:p w14:paraId="6C0561E2" w14:textId="77777777" w:rsidR="0020784C" w:rsidRPr="000A7AF2" w:rsidRDefault="0020784C" w:rsidP="002A59A1">
                  <w:pPr>
                    <w:rPr>
                      <w:sz w:val="22"/>
                      <w:szCs w:val="22"/>
                    </w:rPr>
                  </w:pPr>
                  <w:r w:rsidRPr="000A7AF2">
                    <w:rPr>
                      <w:sz w:val="22"/>
                      <w:szCs w:val="22"/>
                    </w:rPr>
                    <w:t>07:00-20:00</w:t>
                  </w:r>
                </w:p>
              </w:tc>
            </w:tr>
            <w:tr w:rsidR="0020784C" w:rsidRPr="00814DB5" w14:paraId="30755D2B" w14:textId="77777777" w:rsidTr="002A59A1">
              <w:tc>
                <w:tcPr>
                  <w:tcW w:w="2089" w:type="dxa"/>
                </w:tcPr>
                <w:p w14:paraId="1617A609" w14:textId="77777777" w:rsidR="0020784C" w:rsidRPr="00814DB5" w:rsidRDefault="0020784C" w:rsidP="002A59A1">
                  <w:pPr>
                    <w:rPr>
                      <w:rFonts w:ascii="Arial" w:hAnsi="Arial" w:cs="Arial"/>
                      <w:color w:val="333333"/>
                      <w:sz w:val="22"/>
                      <w:szCs w:val="22"/>
                      <w:shd w:val="clear" w:color="auto" w:fill="FFFFFF"/>
                    </w:rPr>
                  </w:pPr>
                  <w:r w:rsidRPr="00814DB5">
                    <w:rPr>
                      <w:rFonts w:ascii="Arial" w:hAnsi="Arial" w:cs="Arial"/>
                      <w:color w:val="333333"/>
                      <w:sz w:val="22"/>
                      <w:szCs w:val="22"/>
                      <w:shd w:val="clear" w:color="auto" w:fill="FFFFFF"/>
                    </w:rPr>
                    <w:t>Lördag</w:t>
                  </w:r>
                </w:p>
              </w:tc>
              <w:tc>
                <w:tcPr>
                  <w:tcW w:w="2090" w:type="dxa"/>
                </w:tcPr>
                <w:p w14:paraId="244970B4" w14:textId="77777777" w:rsidR="0020784C" w:rsidRPr="000A7AF2" w:rsidRDefault="0020784C" w:rsidP="002A59A1">
                  <w:pPr>
                    <w:rPr>
                      <w:sz w:val="22"/>
                      <w:szCs w:val="22"/>
                    </w:rPr>
                  </w:pPr>
                  <w:r w:rsidRPr="000A7AF2">
                    <w:rPr>
                      <w:sz w:val="22"/>
                      <w:szCs w:val="22"/>
                    </w:rPr>
                    <w:t>09:00-17:00</w:t>
                  </w:r>
                </w:p>
              </w:tc>
            </w:tr>
            <w:tr w:rsidR="0020784C" w:rsidRPr="00814DB5" w14:paraId="7930BCBE" w14:textId="77777777" w:rsidTr="002A59A1">
              <w:tc>
                <w:tcPr>
                  <w:tcW w:w="2089" w:type="dxa"/>
                </w:tcPr>
                <w:p w14:paraId="218401CE" w14:textId="77777777" w:rsidR="0020784C" w:rsidRPr="00814DB5" w:rsidRDefault="0020784C" w:rsidP="002A59A1">
                  <w:pPr>
                    <w:rPr>
                      <w:rFonts w:ascii="Arial" w:hAnsi="Arial" w:cs="Arial"/>
                      <w:color w:val="333333"/>
                      <w:sz w:val="22"/>
                      <w:szCs w:val="22"/>
                      <w:shd w:val="clear" w:color="auto" w:fill="FFFFFF"/>
                    </w:rPr>
                  </w:pPr>
                  <w:r w:rsidRPr="00814DB5">
                    <w:rPr>
                      <w:rFonts w:ascii="Arial" w:hAnsi="Arial" w:cs="Arial"/>
                      <w:color w:val="333333"/>
                      <w:sz w:val="22"/>
                      <w:szCs w:val="22"/>
                      <w:shd w:val="clear" w:color="auto" w:fill="FFFFFF"/>
                    </w:rPr>
                    <w:t xml:space="preserve">Söndag </w:t>
                  </w:r>
                </w:p>
              </w:tc>
              <w:tc>
                <w:tcPr>
                  <w:tcW w:w="2090" w:type="dxa"/>
                </w:tcPr>
                <w:p w14:paraId="604604BD" w14:textId="77777777" w:rsidR="0020784C" w:rsidRPr="000A7AF2" w:rsidRDefault="0020784C" w:rsidP="002A59A1">
                  <w:pPr>
                    <w:rPr>
                      <w:sz w:val="22"/>
                      <w:szCs w:val="22"/>
                    </w:rPr>
                  </w:pPr>
                  <w:r w:rsidRPr="000A7AF2">
                    <w:rPr>
                      <w:sz w:val="22"/>
                      <w:szCs w:val="22"/>
                    </w:rPr>
                    <w:t>Stängt</w:t>
                  </w:r>
                </w:p>
              </w:tc>
            </w:tr>
          </w:tbl>
          <w:p w14:paraId="5DC5CF6A" w14:textId="77777777" w:rsidR="0020784C" w:rsidRPr="00814DB5" w:rsidRDefault="0020784C" w:rsidP="002A59A1">
            <w:pPr>
              <w:rPr>
                <w:sz w:val="22"/>
                <w:szCs w:val="22"/>
              </w:rPr>
            </w:pPr>
          </w:p>
        </w:tc>
      </w:tr>
      <w:tr w:rsidR="0020784C" w:rsidRPr="00814DB5" w14:paraId="5C35E8A7" w14:textId="77777777" w:rsidTr="002A59A1">
        <w:tc>
          <w:tcPr>
            <w:tcW w:w="9351" w:type="dxa"/>
          </w:tcPr>
          <w:p w14:paraId="56695A6A" w14:textId="77777777" w:rsidR="0020784C" w:rsidRPr="00814DB5" w:rsidRDefault="0020784C" w:rsidP="002A59A1">
            <w:pPr>
              <w:spacing w:after="120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shd w:val="clear" w:color="auto" w:fill="FFFFFF"/>
                <w:lang w:eastAsia="sv-SE"/>
              </w:rPr>
            </w:pPr>
            <w:proofErr w:type="spellStart"/>
            <w:r w:rsidRPr="00814DB5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shd w:val="clear" w:color="auto" w:fill="FFFFFF"/>
                <w:lang w:eastAsia="sv-SE"/>
              </w:rPr>
              <w:t>Euromaint</w:t>
            </w:r>
            <w:proofErr w:type="spellEnd"/>
            <w:r w:rsidRPr="00814DB5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shd w:val="clear" w:color="auto" w:fill="FFFFFF"/>
                <w:lang w:eastAsia="sv-SE"/>
              </w:rPr>
              <w:t xml:space="preserve"> </w:t>
            </w:r>
            <w:proofErr w:type="spellStart"/>
            <w:r w:rsidRPr="00814DB5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shd w:val="clear" w:color="auto" w:fill="FFFFFF"/>
                <w:lang w:eastAsia="sv-SE"/>
              </w:rPr>
              <w:t>Rail</w:t>
            </w:r>
            <w:proofErr w:type="spellEnd"/>
            <w:r w:rsidRPr="00814DB5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shd w:val="clear" w:color="auto" w:fill="FFFFFF"/>
                <w:lang w:eastAsia="sv-SE"/>
              </w:rPr>
              <w:t xml:space="preserve"> AB</w:t>
            </w:r>
          </w:p>
          <w:p w14:paraId="22BE6B34" w14:textId="77777777" w:rsidR="0020784C" w:rsidRPr="00814DB5" w:rsidRDefault="0020784C" w:rsidP="002A59A1">
            <w:pPr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</w:pPr>
            <w:r w:rsidRPr="00814DB5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Besöksadress: Solna Strandväg 82</w:t>
            </w:r>
          </w:p>
          <w:p w14:paraId="7E23636F" w14:textId="77777777" w:rsidR="0020784C" w:rsidRPr="00814DB5" w:rsidRDefault="0020784C" w:rsidP="002A59A1">
            <w:pPr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  <w:lang w:val="en-US"/>
              </w:rPr>
            </w:pPr>
            <w:proofErr w:type="spellStart"/>
            <w:r w:rsidRPr="00814DB5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  <w:lang w:val="en-US"/>
              </w:rPr>
              <w:t>Postadress</w:t>
            </w:r>
            <w:proofErr w:type="spellEnd"/>
            <w:r w:rsidRPr="00814DB5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: </w:t>
            </w:r>
            <w:proofErr w:type="spellStart"/>
            <w:r w:rsidRPr="00814DB5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  <w:lang w:val="en-US"/>
              </w:rPr>
              <w:t>Euromaint</w:t>
            </w:r>
            <w:proofErr w:type="spellEnd"/>
            <w:r w:rsidRPr="00814DB5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 Rail AB, Box 1555, 171 29 Solna</w:t>
            </w:r>
          </w:p>
          <w:p w14:paraId="2EAA8659" w14:textId="77777777" w:rsidR="0020784C" w:rsidRPr="00814DB5" w:rsidRDefault="0020784C" w:rsidP="002A59A1">
            <w:pPr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</w:pPr>
            <w:r w:rsidRPr="00814DB5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Växeln: måndag–fredag 08.00–16.00</w:t>
            </w:r>
          </w:p>
          <w:p w14:paraId="5EF0C2E5" w14:textId="77777777" w:rsidR="0020784C" w:rsidRPr="00814DB5" w:rsidRDefault="0020784C" w:rsidP="002A59A1">
            <w:pPr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</w:pPr>
            <w:r w:rsidRPr="00814DB5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Telefon: 08- 515 150 00</w:t>
            </w:r>
          </w:p>
          <w:p w14:paraId="5571BEBB" w14:textId="77777777" w:rsidR="0020784C" w:rsidRDefault="0020784C" w:rsidP="002A59A1">
            <w:pPr>
              <w:rPr>
                <w:rFonts w:ascii="Arial" w:hAnsi="Arial" w:cs="Arial"/>
                <w:color w:val="DC291E" w:themeColor="hyperlink"/>
                <w:sz w:val="22"/>
                <w:szCs w:val="22"/>
                <w:u w:val="single"/>
                <w:shd w:val="clear" w:color="auto" w:fill="FFFFFF"/>
              </w:rPr>
            </w:pPr>
            <w:proofErr w:type="gramStart"/>
            <w:r w:rsidRPr="00814DB5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Mail</w:t>
            </w:r>
            <w:proofErr w:type="gramEnd"/>
            <w:r w:rsidRPr="00814DB5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 xml:space="preserve">: </w:t>
            </w:r>
            <w:hyperlink r:id="rId12" w:history="1">
              <w:r w:rsidRPr="00BD46A3">
                <w:rPr>
                  <w:rStyle w:val="Hyperlnk"/>
                  <w:rFonts w:ascii="Arial" w:hAnsi="Arial" w:cs="Arial"/>
                  <w:sz w:val="22"/>
                  <w:szCs w:val="22"/>
                  <w:shd w:val="clear" w:color="auto" w:fill="FFFFFF"/>
                </w:rPr>
                <w:t>info@euromaint.com</w:t>
              </w:r>
            </w:hyperlink>
            <w:r w:rsidRPr="00814DB5">
              <w:rPr>
                <w:rFonts w:ascii="Arial" w:hAnsi="Arial" w:cs="Arial"/>
                <w:color w:val="DC291E" w:themeColor="hyperlink"/>
                <w:sz w:val="22"/>
                <w:szCs w:val="22"/>
                <w:u w:val="single"/>
                <w:shd w:val="clear" w:color="auto" w:fill="FFFFFF"/>
              </w:rPr>
              <w:t>]</w:t>
            </w:r>
          </w:p>
          <w:p w14:paraId="07AEE939" w14:textId="77777777" w:rsidR="0020784C" w:rsidRPr="00814DB5" w:rsidRDefault="0020784C" w:rsidP="002A59A1">
            <w:pPr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20784C" w:rsidRPr="00814DB5" w14:paraId="6202D1CB" w14:textId="77777777" w:rsidTr="002A59A1">
        <w:tc>
          <w:tcPr>
            <w:tcW w:w="9351" w:type="dxa"/>
          </w:tcPr>
          <w:p w14:paraId="1B2B2A4F" w14:textId="77777777" w:rsidR="0020784C" w:rsidRPr="00814DB5" w:rsidRDefault="0020784C" w:rsidP="002A59A1">
            <w:pPr>
              <w:rPr>
                <w:b/>
                <w:bCs/>
                <w:sz w:val="22"/>
                <w:szCs w:val="22"/>
              </w:rPr>
            </w:pPr>
            <w:r w:rsidRPr="00814DB5">
              <w:rPr>
                <w:rFonts w:ascii="Arial" w:hAnsi="Arial" w:cs="Arial"/>
                <w:b/>
                <w:bCs/>
                <w:color w:val="212324"/>
                <w:sz w:val="22"/>
                <w:szCs w:val="22"/>
              </w:rPr>
              <w:t>Tekniska egenskaper hos anläggningen för tjänster och tillträde</w:t>
            </w:r>
          </w:p>
        </w:tc>
      </w:tr>
      <w:tr w:rsidR="0020784C" w:rsidRPr="00814DB5" w14:paraId="5FF81B01" w14:textId="77777777" w:rsidTr="002A59A1">
        <w:tc>
          <w:tcPr>
            <w:tcW w:w="9351" w:type="dxa"/>
          </w:tcPr>
          <w:p w14:paraId="21374252" w14:textId="77777777" w:rsidR="0020784C" w:rsidRPr="00814DB5" w:rsidRDefault="0020784C" w:rsidP="002A59A1">
            <w:pPr>
              <w:rPr>
                <w:sz w:val="22"/>
                <w:szCs w:val="22"/>
              </w:rPr>
            </w:pPr>
            <w:r w:rsidRPr="00814DB5">
              <w:rPr>
                <w:sz w:val="22"/>
                <w:szCs w:val="22"/>
              </w:rPr>
              <w:t xml:space="preserve">Se Järnvägsnätsbeskrivning från </w:t>
            </w:r>
            <w:r>
              <w:rPr>
                <w:sz w:val="22"/>
                <w:szCs w:val="22"/>
              </w:rPr>
              <w:t>Jernhusen:</w:t>
            </w:r>
            <w:r w:rsidRPr="00BD50FC">
              <w:t xml:space="preserve"> </w:t>
            </w:r>
            <w:hyperlink r:id="rId13" w:history="1">
              <w:r w:rsidRPr="00BD50FC">
                <w:rPr>
                  <w:rStyle w:val="Hyperlnk"/>
                  <w:sz w:val="22"/>
                  <w:szCs w:val="22"/>
                </w:rPr>
                <w:t>Järnvägsnätsbeskrivning | Jernhusen</w:t>
              </w:r>
            </w:hyperlink>
          </w:p>
        </w:tc>
      </w:tr>
      <w:tr w:rsidR="0020784C" w:rsidRPr="00814DB5" w14:paraId="0A02331D" w14:textId="77777777" w:rsidTr="002A59A1">
        <w:tc>
          <w:tcPr>
            <w:tcW w:w="9351" w:type="dxa"/>
          </w:tcPr>
          <w:p w14:paraId="4C30DFB0" w14:textId="77777777" w:rsidR="0020784C" w:rsidRPr="00814DB5" w:rsidRDefault="0020784C" w:rsidP="002A59A1">
            <w:pPr>
              <w:spacing w:after="120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814DB5">
              <w:rPr>
                <w:rFonts w:ascii="Arial" w:hAnsi="Arial" w:cs="Arial"/>
                <w:b/>
                <w:bCs/>
                <w:color w:val="212324"/>
                <w:sz w:val="22"/>
                <w:szCs w:val="22"/>
              </w:rPr>
              <w:t xml:space="preserve">Beskrivning av järnvägsrelaterade tjänster som tillhandahålls </w:t>
            </w:r>
          </w:p>
        </w:tc>
      </w:tr>
      <w:tr w:rsidR="0020784C" w:rsidRPr="00814DB5" w14:paraId="1CCCF031" w14:textId="77777777" w:rsidTr="002A59A1">
        <w:tc>
          <w:tcPr>
            <w:tcW w:w="9351" w:type="dxa"/>
          </w:tcPr>
          <w:p w14:paraId="116FA0A7" w14:textId="77777777" w:rsidR="0020784C" w:rsidRPr="00814DB5" w:rsidRDefault="0020784C" w:rsidP="002A59A1">
            <w:pPr>
              <w:spacing w:after="120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814DB5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Grundläggande tjänster: </w:t>
            </w:r>
          </w:p>
          <w:p w14:paraId="0272D43A" w14:textId="77777777" w:rsidR="0020784C" w:rsidRPr="00594BA4" w:rsidRDefault="0020784C" w:rsidP="0020784C">
            <w:pPr>
              <w:pStyle w:val="Liststycke"/>
              <w:numPr>
                <w:ilvl w:val="0"/>
                <w:numId w:val="20"/>
              </w:numPr>
              <w:spacing w:line="240" w:lineRule="auto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594BA4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Vi erbjuder:</w:t>
            </w:r>
          </w:p>
          <w:p w14:paraId="0A447955" w14:textId="77777777" w:rsidR="0020784C" w:rsidRPr="00594BA4" w:rsidRDefault="0020784C" w:rsidP="0020784C">
            <w:pPr>
              <w:pStyle w:val="Liststycke"/>
              <w:numPr>
                <w:ilvl w:val="1"/>
                <w:numId w:val="20"/>
              </w:numPr>
              <w:spacing w:line="240" w:lineRule="auto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F</w:t>
            </w:r>
            <w:r w:rsidRPr="0071581F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örebyggande och skadeavhjälpande underhåll på el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-</w:t>
            </w:r>
            <w:r w:rsidRPr="0071581F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 o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ch </w:t>
            </w:r>
            <w:r w:rsidRPr="0071581F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diesellok. </w:t>
            </w:r>
          </w:p>
          <w:p w14:paraId="7FEF7790" w14:textId="77777777" w:rsidR="0020784C" w:rsidRPr="00594BA4" w:rsidRDefault="0020784C" w:rsidP="0020784C">
            <w:pPr>
              <w:pStyle w:val="Liststycke"/>
              <w:numPr>
                <w:ilvl w:val="1"/>
                <w:numId w:val="20"/>
              </w:numPr>
              <w:spacing w:line="240" w:lineRule="auto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F</w:t>
            </w:r>
            <w:r w:rsidRPr="0071581F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elsökningskompetens för el- och diesellok.</w:t>
            </w:r>
          </w:p>
          <w:p w14:paraId="20CABD4D" w14:textId="77777777" w:rsidR="0020784C" w:rsidRPr="00594BA4" w:rsidRDefault="0020784C" w:rsidP="0020784C">
            <w:pPr>
              <w:pStyle w:val="Liststycke"/>
              <w:numPr>
                <w:ilvl w:val="1"/>
                <w:numId w:val="20"/>
              </w:numPr>
              <w:spacing w:line="240" w:lineRule="auto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U</w:t>
            </w:r>
            <w:r w:rsidRPr="0071581F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ltraljudsprovning</w:t>
            </w:r>
          </w:p>
        </w:tc>
      </w:tr>
      <w:tr w:rsidR="0020784C" w:rsidRPr="00814DB5" w14:paraId="676729F3" w14:textId="77777777" w:rsidTr="002A59A1">
        <w:tc>
          <w:tcPr>
            <w:tcW w:w="9351" w:type="dxa"/>
          </w:tcPr>
          <w:p w14:paraId="7D274AA2" w14:textId="77777777" w:rsidR="0020784C" w:rsidRPr="00814DB5" w:rsidRDefault="0020784C" w:rsidP="002A59A1">
            <w:pPr>
              <w:rPr>
                <w:rFonts w:ascii="Arial" w:hAnsi="Arial" w:cs="Arial"/>
                <w:b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814DB5">
              <w:rPr>
                <w:rFonts w:ascii="Arial" w:hAnsi="Arial" w:cs="Arial"/>
                <w:b/>
                <w:bCs/>
                <w:color w:val="212324"/>
                <w:sz w:val="22"/>
                <w:szCs w:val="22"/>
              </w:rPr>
              <w:t>Möjlighet till eget tillhandahållande av järnvägsrelaterade tjänster och därmed sammanhängande villkor</w:t>
            </w:r>
          </w:p>
        </w:tc>
      </w:tr>
      <w:tr w:rsidR="0020784C" w:rsidRPr="00814DB5" w14:paraId="07A8255A" w14:textId="77777777" w:rsidTr="002A59A1">
        <w:tc>
          <w:tcPr>
            <w:tcW w:w="9351" w:type="dxa"/>
          </w:tcPr>
          <w:p w14:paraId="7BC14E47" w14:textId="77777777" w:rsidR="0020784C" w:rsidRPr="00814DB5" w:rsidRDefault="0020784C" w:rsidP="0020784C">
            <w:pPr>
              <w:pStyle w:val="Liststycke"/>
              <w:numPr>
                <w:ilvl w:val="0"/>
                <w:numId w:val="21"/>
              </w:numPr>
              <w:spacing w:line="240" w:lineRule="auto"/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Ja</w:t>
            </w:r>
          </w:p>
          <w:p w14:paraId="41E4F56D" w14:textId="77777777" w:rsidR="0020784C" w:rsidRPr="00814DB5" w:rsidRDefault="0020784C" w:rsidP="002A59A1">
            <w:pPr>
              <w:rPr>
                <w:sz w:val="22"/>
                <w:szCs w:val="22"/>
              </w:rPr>
            </w:pPr>
          </w:p>
        </w:tc>
      </w:tr>
      <w:tr w:rsidR="0020784C" w:rsidRPr="00814DB5" w14:paraId="17800CFF" w14:textId="77777777" w:rsidTr="002A59A1">
        <w:tc>
          <w:tcPr>
            <w:tcW w:w="9351" w:type="dxa"/>
          </w:tcPr>
          <w:p w14:paraId="58AD9D80" w14:textId="77777777" w:rsidR="0020784C" w:rsidRPr="00814DB5" w:rsidRDefault="0020784C" w:rsidP="002A59A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14DB5">
              <w:rPr>
                <w:rFonts w:ascii="Arial" w:hAnsi="Arial" w:cs="Arial"/>
                <w:b/>
                <w:bCs/>
                <w:color w:val="212324"/>
                <w:sz w:val="22"/>
                <w:szCs w:val="22"/>
              </w:rPr>
              <w:t>Information om ansökan och förfaranden</w:t>
            </w:r>
          </w:p>
        </w:tc>
      </w:tr>
      <w:tr w:rsidR="0020784C" w:rsidRPr="00814DB5" w14:paraId="24A47DCB" w14:textId="77777777" w:rsidTr="002A59A1">
        <w:tc>
          <w:tcPr>
            <w:tcW w:w="9351" w:type="dxa"/>
          </w:tcPr>
          <w:p w14:paraId="267F4FC8" w14:textId="77777777" w:rsidR="0020784C" w:rsidRDefault="0020784C" w:rsidP="002A59A1">
            <w:pPr>
              <w:rPr>
                <w:rFonts w:ascii="Arial" w:hAnsi="Arial" w:cs="Arial"/>
                <w:sz w:val="22"/>
                <w:szCs w:val="22"/>
              </w:rPr>
            </w:pPr>
            <w:r w:rsidRPr="000A7AF2">
              <w:rPr>
                <w:rFonts w:ascii="Arial" w:hAnsi="Arial" w:cs="Arial"/>
                <w:sz w:val="22"/>
                <w:szCs w:val="22"/>
              </w:rPr>
              <w:t>Generellt gäller följande villkor</w:t>
            </w:r>
            <w:r w:rsidRPr="00814DB5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7D246785" w14:textId="77777777" w:rsidR="0020784C" w:rsidRPr="00814DB5" w:rsidRDefault="0020784C" w:rsidP="002A59A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8A45E89" w14:textId="77777777" w:rsidR="0020784C" w:rsidRDefault="0020784C" w:rsidP="0020784C">
            <w:pPr>
              <w:numPr>
                <w:ilvl w:val="0"/>
                <w:numId w:val="19"/>
              </w:num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Villkor enligt NU15 - </w:t>
            </w:r>
            <w:hyperlink r:id="rId14" w:history="1">
              <w:r w:rsidRPr="003460EF">
                <w:rPr>
                  <w:rStyle w:val="Hyperlnk"/>
                  <w:rFonts w:ascii="Arial" w:hAnsi="Arial" w:cs="Arial"/>
                  <w:sz w:val="22"/>
                  <w:szCs w:val="22"/>
                </w:rPr>
                <w:t>NU 15</w:t>
              </w:r>
            </w:hyperlink>
          </w:p>
          <w:p w14:paraId="54CBAC79" w14:textId="77777777" w:rsidR="0020784C" w:rsidRPr="00814DB5" w:rsidRDefault="0020784C" w:rsidP="002A59A1">
            <w:p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784C" w:rsidRPr="00814DB5" w14:paraId="5A9D4F4C" w14:textId="77777777" w:rsidTr="002A59A1">
        <w:tc>
          <w:tcPr>
            <w:tcW w:w="9351" w:type="dxa"/>
          </w:tcPr>
          <w:p w14:paraId="557A946F" w14:textId="77777777" w:rsidR="0020784C" w:rsidRPr="00814DB5" w:rsidRDefault="0020784C" w:rsidP="002A59A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14DB5">
              <w:rPr>
                <w:rFonts w:ascii="Arial" w:hAnsi="Arial" w:cs="Arial"/>
                <w:b/>
                <w:bCs/>
                <w:color w:val="212324"/>
                <w:sz w:val="22"/>
                <w:szCs w:val="22"/>
              </w:rPr>
              <w:lastRenderedPageBreak/>
              <w:t>Separata ansökningar om tillträde till anläggning</w:t>
            </w:r>
            <w:r>
              <w:rPr>
                <w:rFonts w:ascii="Arial" w:hAnsi="Arial" w:cs="Arial"/>
                <w:b/>
                <w:bCs/>
                <w:color w:val="212324"/>
                <w:sz w:val="22"/>
                <w:szCs w:val="22"/>
              </w:rPr>
              <w:t>en</w:t>
            </w:r>
          </w:p>
        </w:tc>
      </w:tr>
      <w:tr w:rsidR="0020784C" w:rsidRPr="00814DB5" w14:paraId="48907DC4" w14:textId="77777777" w:rsidTr="002A59A1">
        <w:tc>
          <w:tcPr>
            <w:tcW w:w="9351" w:type="dxa"/>
          </w:tcPr>
          <w:p w14:paraId="5FF802CE" w14:textId="77777777" w:rsidR="0020784C" w:rsidRPr="00814DB5" w:rsidRDefault="0020784C" w:rsidP="002A59A1">
            <w:pPr>
              <w:rPr>
                <w:sz w:val="22"/>
                <w:szCs w:val="22"/>
              </w:rPr>
            </w:pPr>
            <w:r w:rsidRPr="00814DB5">
              <w:rPr>
                <w:sz w:val="22"/>
                <w:szCs w:val="22"/>
              </w:rPr>
              <w:t xml:space="preserve">Se Järnvägsnätsbeskrivning från </w:t>
            </w:r>
            <w:r>
              <w:rPr>
                <w:sz w:val="22"/>
                <w:szCs w:val="22"/>
              </w:rPr>
              <w:t xml:space="preserve">Jernhusen: </w:t>
            </w:r>
            <w:hyperlink r:id="rId15" w:history="1">
              <w:r w:rsidRPr="00BD50FC">
                <w:rPr>
                  <w:rStyle w:val="Hyperlnk"/>
                </w:rPr>
                <w:t>Järnvägsnätsbeskrivning | Jernhusen</w:t>
              </w:r>
            </w:hyperlink>
          </w:p>
        </w:tc>
      </w:tr>
      <w:tr w:rsidR="0020784C" w:rsidRPr="00814DB5" w14:paraId="24B08787" w14:textId="77777777" w:rsidTr="002A59A1">
        <w:tc>
          <w:tcPr>
            <w:tcW w:w="9351" w:type="dxa"/>
          </w:tcPr>
          <w:p w14:paraId="6A359561" w14:textId="77777777" w:rsidR="0020784C" w:rsidRPr="00814DB5" w:rsidRDefault="0020784C" w:rsidP="002A59A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14DB5">
              <w:rPr>
                <w:rFonts w:ascii="Arial" w:hAnsi="Arial" w:cs="Arial"/>
                <w:b/>
                <w:bCs/>
                <w:color w:val="212324"/>
                <w:sz w:val="22"/>
                <w:szCs w:val="22"/>
              </w:rPr>
              <w:t xml:space="preserve">Innehåll och format för ansökan till </w:t>
            </w:r>
            <w:proofErr w:type="spellStart"/>
            <w:r w:rsidRPr="00814DB5">
              <w:rPr>
                <w:rFonts w:ascii="Arial" w:hAnsi="Arial" w:cs="Arial"/>
                <w:b/>
                <w:bCs/>
                <w:color w:val="212324"/>
                <w:sz w:val="22"/>
                <w:szCs w:val="22"/>
              </w:rPr>
              <w:t>Euromaint</w:t>
            </w:r>
            <w:proofErr w:type="spellEnd"/>
          </w:p>
        </w:tc>
      </w:tr>
      <w:tr w:rsidR="0020784C" w:rsidRPr="00814DB5" w14:paraId="36FAE200" w14:textId="77777777" w:rsidTr="002A59A1">
        <w:tc>
          <w:tcPr>
            <w:tcW w:w="9351" w:type="dxa"/>
          </w:tcPr>
          <w:p w14:paraId="234BFEFE" w14:textId="77777777" w:rsidR="0020784C" w:rsidRPr="000A7AF2" w:rsidRDefault="0020784C" w:rsidP="002A59A1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sv-SE"/>
              </w:rPr>
            </w:pPr>
            <w:r w:rsidRPr="000A7AF2">
              <w:rPr>
                <w:rFonts w:ascii="Arial" w:hAnsi="Arial" w:cs="Arial"/>
                <w:sz w:val="22"/>
                <w:szCs w:val="22"/>
              </w:rPr>
              <w:t>Beställning av tjänster sker till:</w:t>
            </w:r>
          </w:p>
          <w:p w14:paraId="35820B8C" w14:textId="77777777" w:rsidR="0020784C" w:rsidRPr="00B01398" w:rsidRDefault="0020784C" w:rsidP="002A59A1">
            <w:pPr>
              <w:rPr>
                <w:rFonts w:ascii="Arial" w:hAnsi="Arial" w:cs="Arial"/>
                <w:sz w:val="22"/>
                <w:szCs w:val="22"/>
              </w:rPr>
            </w:pPr>
            <w:r w:rsidRPr="000A7AF2">
              <w:rPr>
                <w:rFonts w:ascii="Arial" w:hAnsi="Arial" w:cs="Arial"/>
                <w:sz w:val="22"/>
                <w:szCs w:val="22"/>
              </w:rPr>
              <w:t>E-post</w:t>
            </w:r>
            <w:r w:rsidRPr="00B01398">
              <w:rPr>
                <w:rFonts w:ascii="Arial" w:hAnsi="Arial" w:cs="Arial"/>
                <w:sz w:val="22"/>
                <w:szCs w:val="22"/>
              </w:rPr>
              <w:t>: stefan.heineman@euromaint.com</w:t>
            </w:r>
          </w:p>
          <w:p w14:paraId="5901D951" w14:textId="77777777" w:rsidR="0020784C" w:rsidRPr="000A7AF2" w:rsidRDefault="0020784C" w:rsidP="002A59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2"/>
                <w:szCs w:val="22"/>
                <w:lang w:eastAsia="sv-SE"/>
              </w:rPr>
            </w:pPr>
            <w:r w:rsidRPr="000A7AF2">
              <w:rPr>
                <w:rFonts w:ascii="Arial" w:hAnsi="Arial" w:cs="Arial"/>
              </w:rPr>
              <w:t xml:space="preserve">Telefon: </w:t>
            </w:r>
            <w:r w:rsidRPr="000A7AF2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070 – 181 33 87</w:t>
            </w:r>
          </w:p>
        </w:tc>
      </w:tr>
      <w:tr w:rsidR="0020784C" w:rsidRPr="00814DB5" w14:paraId="587EB54D" w14:textId="77777777" w:rsidTr="002A59A1">
        <w:tc>
          <w:tcPr>
            <w:tcW w:w="9351" w:type="dxa"/>
          </w:tcPr>
          <w:p w14:paraId="51BCF137" w14:textId="77777777" w:rsidR="0020784C" w:rsidRPr="00814DB5" w:rsidRDefault="0020784C" w:rsidP="002A59A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14DB5">
              <w:rPr>
                <w:rFonts w:ascii="Arial" w:hAnsi="Arial" w:cs="Arial"/>
                <w:b/>
                <w:bCs/>
                <w:color w:val="212324"/>
                <w:sz w:val="22"/>
                <w:szCs w:val="22"/>
              </w:rPr>
              <w:t>Information om avgifter och rabattsystem</w:t>
            </w:r>
          </w:p>
        </w:tc>
      </w:tr>
      <w:tr w:rsidR="0020784C" w:rsidRPr="00814DB5" w14:paraId="39827153" w14:textId="77777777" w:rsidTr="002A59A1">
        <w:tc>
          <w:tcPr>
            <w:tcW w:w="9351" w:type="dxa"/>
          </w:tcPr>
          <w:p w14:paraId="0FFE4183" w14:textId="77777777" w:rsidR="0020784C" w:rsidRPr="00933DF2" w:rsidRDefault="0020784C" w:rsidP="002A59A1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2823FFB4" w14:textId="77777777" w:rsidR="0020784C" w:rsidRPr="00814DB5" w:rsidRDefault="0020784C" w:rsidP="002A59A1">
            <w:pPr>
              <w:rPr>
                <w:rFonts w:ascii="Arial" w:hAnsi="Arial" w:cs="Arial"/>
                <w:sz w:val="22"/>
                <w:szCs w:val="22"/>
              </w:rPr>
            </w:pPr>
            <w:r w:rsidRPr="00B01398">
              <w:rPr>
                <w:rFonts w:ascii="Arial" w:hAnsi="Arial" w:cs="Arial"/>
                <w:b/>
                <w:bCs/>
                <w:sz w:val="22"/>
                <w:szCs w:val="22"/>
              </w:rPr>
              <w:t>Pris T2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Pr="00B01398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Pr="00B01398">
              <w:rPr>
                <w:rFonts w:ascii="Arial" w:hAnsi="Arial" w:cs="Arial"/>
                <w:sz w:val="22"/>
                <w:szCs w:val="22"/>
              </w:rPr>
              <w:t xml:space="preserve"> Tjänster debiteras med 1889 SEK per timme.</w:t>
            </w:r>
            <w:r w:rsidRPr="00814DB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8157050" w14:textId="77777777" w:rsidR="0020784C" w:rsidRPr="00814DB5" w:rsidRDefault="0020784C" w:rsidP="002A59A1">
            <w:pPr>
              <w:rPr>
                <w:sz w:val="22"/>
                <w:szCs w:val="22"/>
              </w:rPr>
            </w:pPr>
          </w:p>
        </w:tc>
      </w:tr>
      <w:tr w:rsidR="0020784C" w:rsidRPr="00814DB5" w14:paraId="750AE2BB" w14:textId="77777777" w:rsidTr="002A59A1">
        <w:tc>
          <w:tcPr>
            <w:tcW w:w="9351" w:type="dxa"/>
          </w:tcPr>
          <w:p w14:paraId="5C4242D6" w14:textId="77777777" w:rsidR="0020784C" w:rsidRPr="00814DB5" w:rsidRDefault="0020784C" w:rsidP="002A59A1">
            <w:pPr>
              <w:rPr>
                <w:b/>
                <w:bCs/>
                <w:sz w:val="22"/>
                <w:szCs w:val="22"/>
              </w:rPr>
            </w:pPr>
            <w:r w:rsidRPr="00814DB5">
              <w:rPr>
                <w:rFonts w:ascii="Arial" w:hAnsi="Arial" w:cs="Arial"/>
                <w:b/>
                <w:bCs/>
                <w:color w:val="212324"/>
                <w:sz w:val="22"/>
                <w:szCs w:val="22"/>
              </w:rPr>
              <w:t>Information om avgifter för att få tillträde till anläggningar för tjänster</w:t>
            </w:r>
          </w:p>
        </w:tc>
      </w:tr>
      <w:tr w:rsidR="0020784C" w:rsidRPr="00814DB5" w14:paraId="1B991805" w14:textId="77777777" w:rsidTr="002A59A1">
        <w:tc>
          <w:tcPr>
            <w:tcW w:w="9351" w:type="dxa"/>
          </w:tcPr>
          <w:p w14:paraId="3DA91BB7" w14:textId="77777777" w:rsidR="0020784C" w:rsidRPr="00814DB5" w:rsidRDefault="0020784C" w:rsidP="002A59A1">
            <w:pPr>
              <w:rPr>
                <w:sz w:val="22"/>
                <w:szCs w:val="22"/>
              </w:rPr>
            </w:pPr>
            <w:r w:rsidRPr="00814DB5">
              <w:rPr>
                <w:sz w:val="22"/>
                <w:szCs w:val="22"/>
              </w:rPr>
              <w:t xml:space="preserve">Se Järnvägsnätsbeskrivning från </w:t>
            </w:r>
            <w:r>
              <w:rPr>
                <w:sz w:val="22"/>
                <w:szCs w:val="22"/>
              </w:rPr>
              <w:t>Jernhusen:</w:t>
            </w:r>
            <w:r w:rsidRPr="00BD50FC">
              <w:t xml:space="preserve"> </w:t>
            </w:r>
            <w:hyperlink r:id="rId16" w:history="1">
              <w:r w:rsidRPr="00BD50FC">
                <w:rPr>
                  <w:rStyle w:val="Hyperlnk"/>
                  <w:sz w:val="22"/>
                  <w:szCs w:val="22"/>
                </w:rPr>
                <w:t>Järnvägsnätsbeskrivning | Jernhusen</w:t>
              </w:r>
            </w:hyperlink>
          </w:p>
        </w:tc>
      </w:tr>
      <w:tr w:rsidR="0020784C" w:rsidRPr="00814DB5" w14:paraId="09D8B853" w14:textId="77777777" w:rsidTr="002A59A1">
        <w:tc>
          <w:tcPr>
            <w:tcW w:w="9351" w:type="dxa"/>
          </w:tcPr>
          <w:p w14:paraId="5B3B37CE" w14:textId="77777777" w:rsidR="0020784C" w:rsidRPr="00814DB5" w:rsidRDefault="0020784C" w:rsidP="002A59A1">
            <w:pPr>
              <w:rPr>
                <w:b/>
                <w:bCs/>
                <w:sz w:val="22"/>
                <w:szCs w:val="22"/>
              </w:rPr>
            </w:pPr>
            <w:r w:rsidRPr="00814DB5">
              <w:rPr>
                <w:rFonts w:ascii="Arial" w:hAnsi="Arial" w:cs="Arial"/>
                <w:b/>
                <w:bCs/>
                <w:color w:val="212324"/>
                <w:sz w:val="22"/>
                <w:szCs w:val="22"/>
              </w:rPr>
              <w:t>Information om principerna för rabattsystem</w:t>
            </w:r>
          </w:p>
        </w:tc>
      </w:tr>
      <w:tr w:rsidR="0020784C" w:rsidRPr="00814DB5" w14:paraId="31C0FDEE" w14:textId="77777777" w:rsidTr="002A59A1">
        <w:tc>
          <w:tcPr>
            <w:tcW w:w="9351" w:type="dxa"/>
          </w:tcPr>
          <w:p w14:paraId="5A23FD80" w14:textId="77777777" w:rsidR="0020784C" w:rsidRPr="00C40C53" w:rsidRDefault="0020784C" w:rsidP="002A59A1">
            <w:pPr>
              <w:rPr>
                <w:sz w:val="22"/>
                <w:szCs w:val="22"/>
              </w:rPr>
            </w:pPr>
            <w:r w:rsidRPr="00C40C53">
              <w:rPr>
                <w:sz w:val="22"/>
                <w:szCs w:val="22"/>
              </w:rPr>
              <w:t xml:space="preserve">Avtalskunder erbjuds individuella priser baserat på mängd och typ av tjänst. Kontakta </w:t>
            </w:r>
            <w:r>
              <w:rPr>
                <w:sz w:val="22"/>
                <w:szCs w:val="22"/>
              </w:rPr>
              <w:t>anbud@euromaint.com</w:t>
            </w:r>
            <w:r w:rsidRPr="00C40C53">
              <w:rPr>
                <w:sz w:val="22"/>
                <w:szCs w:val="22"/>
              </w:rPr>
              <w:t xml:space="preserve"> för offert. </w:t>
            </w:r>
          </w:p>
        </w:tc>
      </w:tr>
    </w:tbl>
    <w:p w14:paraId="66C62DC8" w14:textId="77777777" w:rsidR="00B723E3" w:rsidRPr="00B61164" w:rsidRDefault="00B723E3" w:rsidP="00B61164"/>
    <w:sectPr w:rsidR="00B723E3" w:rsidRPr="00B61164" w:rsidSect="006012A0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701" w:right="1418" w:bottom="1985" w:left="1559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F44FF" w14:textId="77777777" w:rsidR="0020784C" w:rsidRDefault="0020784C" w:rsidP="00813C78">
      <w:pPr>
        <w:spacing w:after="0" w:line="240" w:lineRule="auto"/>
      </w:pPr>
      <w:r>
        <w:separator/>
      </w:r>
    </w:p>
  </w:endnote>
  <w:endnote w:type="continuationSeparator" w:id="0">
    <w:p w14:paraId="5E8A82E5" w14:textId="77777777" w:rsidR="0020784C" w:rsidRDefault="0020784C" w:rsidP="00813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255F6" w14:textId="77777777" w:rsidR="00604055" w:rsidRDefault="0060405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9532C" w14:textId="77777777" w:rsidR="00813C78" w:rsidRDefault="00813C78" w:rsidP="00D30060">
    <w:pPr>
      <w:pStyle w:val="Sidfot"/>
      <w:ind w:right="-907"/>
      <w:jc w:val="right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 xml:space="preserve"> (</w:t>
    </w:r>
    <w:fldSimple w:instr=" NUMPAGES  \* Arabic  \* MERGEFORMAT ">
      <w:r>
        <w:rPr>
          <w:noProof/>
        </w:rPr>
        <w:t>3</w:t>
      </w:r>
    </w:fldSimple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44"/>
      <w:gridCol w:w="1796"/>
      <w:gridCol w:w="1797"/>
      <w:gridCol w:w="1797"/>
      <w:gridCol w:w="1795"/>
    </w:tblGrid>
    <w:tr w:rsidR="00A934BA" w:rsidRPr="00A934BA" w14:paraId="096FC151" w14:textId="77777777" w:rsidTr="00A934BA">
      <w:trPr>
        <w:trHeight w:val="340"/>
      </w:trPr>
      <w:tc>
        <w:tcPr>
          <w:tcW w:w="1744" w:type="dxa"/>
          <w:tcBorders>
            <w:bottom w:val="single" w:sz="12" w:space="0" w:color="4775BB" w:themeColor="accent1"/>
          </w:tcBorders>
          <w:vAlign w:val="center"/>
        </w:tcPr>
        <w:p w14:paraId="201720A0" w14:textId="77777777" w:rsidR="00A934BA" w:rsidRPr="00A934BA" w:rsidRDefault="00A934BA" w:rsidP="00A934BA">
          <w:pPr>
            <w:tabs>
              <w:tab w:val="center" w:pos="4536"/>
              <w:tab w:val="right" w:pos="9072"/>
            </w:tabs>
            <w:spacing w:after="20"/>
            <w:rPr>
              <w:b/>
              <w:bCs/>
              <w:sz w:val="14"/>
              <w:lang w:val="en-US"/>
            </w:rPr>
          </w:pPr>
          <w:proofErr w:type="spellStart"/>
          <w:r w:rsidRPr="00A934BA">
            <w:rPr>
              <w:b/>
              <w:bCs/>
              <w:sz w:val="14"/>
              <w:lang w:val="en-US"/>
            </w:rPr>
            <w:t>Euro</w:t>
          </w:r>
          <w:r w:rsidR="00604055">
            <w:rPr>
              <w:b/>
              <w:bCs/>
              <w:sz w:val="14"/>
              <w:lang w:val="en-US"/>
            </w:rPr>
            <w:t>m</w:t>
          </w:r>
          <w:r w:rsidRPr="00A934BA">
            <w:rPr>
              <w:b/>
              <w:bCs/>
              <w:sz w:val="14"/>
              <w:lang w:val="en-US"/>
            </w:rPr>
            <w:t>aint</w:t>
          </w:r>
          <w:proofErr w:type="spellEnd"/>
          <w:r w:rsidRPr="00A934BA">
            <w:rPr>
              <w:b/>
              <w:bCs/>
              <w:sz w:val="14"/>
              <w:lang w:val="en-US"/>
            </w:rPr>
            <w:t xml:space="preserve"> Rail AB</w:t>
          </w:r>
        </w:p>
      </w:tc>
      <w:tc>
        <w:tcPr>
          <w:tcW w:w="1796" w:type="dxa"/>
          <w:tcBorders>
            <w:bottom w:val="single" w:sz="12" w:space="0" w:color="4775BB" w:themeColor="accent1"/>
          </w:tcBorders>
        </w:tcPr>
        <w:p w14:paraId="324B67FA" w14:textId="77777777" w:rsidR="00A934BA" w:rsidRPr="00A934BA" w:rsidRDefault="00A934BA" w:rsidP="00A934BA">
          <w:pPr>
            <w:tabs>
              <w:tab w:val="center" w:pos="4536"/>
              <w:tab w:val="right" w:pos="9072"/>
            </w:tabs>
            <w:rPr>
              <w:b/>
              <w:bCs/>
              <w:sz w:val="14"/>
            </w:rPr>
          </w:pPr>
        </w:p>
      </w:tc>
      <w:tc>
        <w:tcPr>
          <w:tcW w:w="1797" w:type="dxa"/>
          <w:tcBorders>
            <w:bottom w:val="single" w:sz="12" w:space="0" w:color="4775BB" w:themeColor="accent1"/>
          </w:tcBorders>
        </w:tcPr>
        <w:p w14:paraId="11E0B119" w14:textId="77777777" w:rsidR="00A934BA" w:rsidRPr="00A934BA" w:rsidRDefault="00A934BA" w:rsidP="00A934BA">
          <w:pPr>
            <w:tabs>
              <w:tab w:val="center" w:pos="4536"/>
              <w:tab w:val="right" w:pos="9072"/>
            </w:tabs>
            <w:rPr>
              <w:b/>
              <w:bCs/>
              <w:sz w:val="14"/>
            </w:rPr>
          </w:pPr>
        </w:p>
      </w:tc>
      <w:tc>
        <w:tcPr>
          <w:tcW w:w="1797" w:type="dxa"/>
          <w:tcBorders>
            <w:bottom w:val="single" w:sz="12" w:space="0" w:color="4775BB" w:themeColor="accent1"/>
          </w:tcBorders>
        </w:tcPr>
        <w:p w14:paraId="73F6C64C" w14:textId="77777777" w:rsidR="00A934BA" w:rsidRPr="00A934BA" w:rsidRDefault="00A934BA" w:rsidP="00A934BA">
          <w:pPr>
            <w:tabs>
              <w:tab w:val="center" w:pos="4536"/>
              <w:tab w:val="right" w:pos="9072"/>
            </w:tabs>
            <w:rPr>
              <w:b/>
              <w:bCs/>
              <w:sz w:val="14"/>
            </w:rPr>
          </w:pPr>
        </w:p>
      </w:tc>
      <w:tc>
        <w:tcPr>
          <w:tcW w:w="1795" w:type="dxa"/>
          <w:tcBorders>
            <w:bottom w:val="single" w:sz="12" w:space="0" w:color="4775BB" w:themeColor="accent1"/>
          </w:tcBorders>
        </w:tcPr>
        <w:p w14:paraId="5D2256FB" w14:textId="77777777" w:rsidR="00A934BA" w:rsidRPr="00A934BA" w:rsidRDefault="00A934BA" w:rsidP="00A934BA">
          <w:pPr>
            <w:tabs>
              <w:tab w:val="center" w:pos="4536"/>
              <w:tab w:val="right" w:pos="9072"/>
            </w:tabs>
            <w:rPr>
              <w:b/>
              <w:bCs/>
              <w:color w:val="000000" w:themeColor="text1"/>
              <w:sz w:val="14"/>
            </w:rPr>
          </w:pPr>
        </w:p>
      </w:tc>
    </w:tr>
    <w:tr w:rsidR="00A934BA" w:rsidRPr="00A934BA" w14:paraId="0839AF2B" w14:textId="77777777" w:rsidTr="00A934BA">
      <w:trPr>
        <w:trHeight w:val="340"/>
      </w:trPr>
      <w:tc>
        <w:tcPr>
          <w:tcW w:w="1744" w:type="dxa"/>
          <w:tcBorders>
            <w:top w:val="single" w:sz="12" w:space="0" w:color="4775BB" w:themeColor="accent1"/>
          </w:tcBorders>
          <w:vAlign w:val="bottom"/>
        </w:tcPr>
        <w:p w14:paraId="1F57E3A5" w14:textId="77777777" w:rsidR="00A934BA" w:rsidRPr="00A934BA" w:rsidRDefault="00A934BA" w:rsidP="00A934BA">
          <w:pPr>
            <w:tabs>
              <w:tab w:val="center" w:pos="4536"/>
              <w:tab w:val="right" w:pos="9072"/>
            </w:tabs>
            <w:spacing w:after="20"/>
            <w:rPr>
              <w:sz w:val="14"/>
              <w:lang w:val="en-US"/>
            </w:rPr>
          </w:pPr>
          <w:r w:rsidRPr="00A934BA">
            <w:rPr>
              <w:sz w:val="14"/>
              <w:lang w:val="en-US"/>
            </w:rPr>
            <w:t>Box 1555</w:t>
          </w:r>
        </w:p>
      </w:tc>
      <w:tc>
        <w:tcPr>
          <w:tcW w:w="1796" w:type="dxa"/>
          <w:tcBorders>
            <w:top w:val="single" w:sz="12" w:space="0" w:color="4775BB" w:themeColor="accent1"/>
          </w:tcBorders>
          <w:vAlign w:val="bottom"/>
        </w:tcPr>
        <w:p w14:paraId="09C4F2A8" w14:textId="77777777" w:rsidR="00A934BA" w:rsidRPr="00A934BA" w:rsidRDefault="00A934BA" w:rsidP="00A934BA">
          <w:pPr>
            <w:tabs>
              <w:tab w:val="center" w:pos="4536"/>
              <w:tab w:val="right" w:pos="9072"/>
            </w:tabs>
            <w:spacing w:after="40"/>
            <w:rPr>
              <w:sz w:val="14"/>
              <w:lang w:val="en-US"/>
            </w:rPr>
          </w:pPr>
          <w:r w:rsidRPr="00A934BA">
            <w:rPr>
              <w:sz w:val="14"/>
            </w:rPr>
            <w:t>08- 515 15 000</w:t>
          </w:r>
        </w:p>
      </w:tc>
      <w:tc>
        <w:tcPr>
          <w:tcW w:w="1797" w:type="dxa"/>
          <w:tcBorders>
            <w:top w:val="single" w:sz="12" w:space="0" w:color="4775BB" w:themeColor="accent1"/>
          </w:tcBorders>
          <w:vAlign w:val="bottom"/>
        </w:tcPr>
        <w:p w14:paraId="639DD5F8" w14:textId="77777777" w:rsidR="00A934BA" w:rsidRPr="00A934BA" w:rsidRDefault="00A934BA" w:rsidP="00A934BA">
          <w:pPr>
            <w:tabs>
              <w:tab w:val="center" w:pos="4536"/>
              <w:tab w:val="right" w:pos="9072"/>
            </w:tabs>
            <w:spacing w:after="40"/>
            <w:rPr>
              <w:sz w:val="14"/>
            </w:rPr>
          </w:pPr>
          <w:proofErr w:type="spellStart"/>
          <w:r w:rsidRPr="00A934BA">
            <w:rPr>
              <w:sz w:val="14"/>
              <w:lang w:val="en-US"/>
            </w:rPr>
            <w:t>Säte</w:t>
          </w:r>
          <w:proofErr w:type="spellEnd"/>
        </w:p>
      </w:tc>
      <w:tc>
        <w:tcPr>
          <w:tcW w:w="1797" w:type="dxa"/>
          <w:tcBorders>
            <w:top w:val="single" w:sz="12" w:space="0" w:color="4775BB" w:themeColor="accent1"/>
          </w:tcBorders>
          <w:vAlign w:val="bottom"/>
        </w:tcPr>
        <w:p w14:paraId="39267B1D" w14:textId="77777777" w:rsidR="00A934BA" w:rsidRPr="00A934BA" w:rsidRDefault="00A934BA" w:rsidP="00A934BA">
          <w:pPr>
            <w:tabs>
              <w:tab w:val="center" w:pos="4536"/>
              <w:tab w:val="right" w:pos="9072"/>
            </w:tabs>
            <w:spacing w:after="40"/>
            <w:rPr>
              <w:sz w:val="14"/>
            </w:rPr>
          </w:pPr>
          <w:r w:rsidRPr="00A934BA">
            <w:rPr>
              <w:color w:val="000000" w:themeColor="text1"/>
              <w:sz w:val="14"/>
              <w:lang w:val="en-US"/>
            </w:rPr>
            <w:t>Org nr</w:t>
          </w:r>
        </w:p>
      </w:tc>
      <w:tc>
        <w:tcPr>
          <w:tcW w:w="1795" w:type="dxa"/>
          <w:tcBorders>
            <w:top w:val="single" w:sz="12" w:space="0" w:color="4775BB" w:themeColor="accent1"/>
          </w:tcBorders>
        </w:tcPr>
        <w:p w14:paraId="144DD038" w14:textId="77777777" w:rsidR="00A934BA" w:rsidRPr="00A934BA" w:rsidRDefault="00A934BA" w:rsidP="00A934BA">
          <w:pPr>
            <w:tabs>
              <w:tab w:val="center" w:pos="4536"/>
              <w:tab w:val="right" w:pos="9072"/>
            </w:tabs>
            <w:spacing w:after="40"/>
            <w:rPr>
              <w:sz w:val="14"/>
            </w:rPr>
          </w:pPr>
        </w:p>
      </w:tc>
    </w:tr>
    <w:tr w:rsidR="00A934BA" w:rsidRPr="00A934BA" w14:paraId="77DD7AC2" w14:textId="77777777" w:rsidTr="00A934BA">
      <w:trPr>
        <w:trHeight w:val="227"/>
      </w:trPr>
      <w:tc>
        <w:tcPr>
          <w:tcW w:w="1744" w:type="dxa"/>
        </w:tcPr>
        <w:p w14:paraId="2801A84A" w14:textId="77777777" w:rsidR="00A934BA" w:rsidRPr="00A934BA" w:rsidRDefault="00A934BA" w:rsidP="00A934BA">
          <w:pPr>
            <w:tabs>
              <w:tab w:val="center" w:pos="4536"/>
            </w:tabs>
            <w:rPr>
              <w:sz w:val="14"/>
            </w:rPr>
          </w:pPr>
          <w:r w:rsidRPr="00A934BA">
            <w:rPr>
              <w:sz w:val="14"/>
              <w:lang w:val="en-US"/>
            </w:rPr>
            <w:t>171 29 Solna</w:t>
          </w:r>
        </w:p>
      </w:tc>
      <w:tc>
        <w:tcPr>
          <w:tcW w:w="1796" w:type="dxa"/>
        </w:tcPr>
        <w:p w14:paraId="62A1E40A" w14:textId="77777777" w:rsidR="00A934BA" w:rsidRPr="00A934BA" w:rsidRDefault="00A934BA" w:rsidP="00A934BA">
          <w:pPr>
            <w:tabs>
              <w:tab w:val="center" w:pos="4536"/>
              <w:tab w:val="right" w:pos="9072"/>
            </w:tabs>
            <w:rPr>
              <w:sz w:val="14"/>
            </w:rPr>
          </w:pPr>
          <w:r w:rsidRPr="00A934BA">
            <w:rPr>
              <w:sz w:val="14"/>
            </w:rPr>
            <w:t>info@euromaint.com</w:t>
          </w:r>
        </w:p>
      </w:tc>
      <w:tc>
        <w:tcPr>
          <w:tcW w:w="1797" w:type="dxa"/>
        </w:tcPr>
        <w:p w14:paraId="77B64692" w14:textId="77777777" w:rsidR="00A934BA" w:rsidRPr="00A934BA" w:rsidRDefault="00A934BA" w:rsidP="00A934BA">
          <w:pPr>
            <w:tabs>
              <w:tab w:val="center" w:pos="4536"/>
              <w:tab w:val="right" w:pos="9072"/>
            </w:tabs>
            <w:rPr>
              <w:sz w:val="14"/>
            </w:rPr>
          </w:pPr>
          <w:r w:rsidRPr="00A934BA">
            <w:rPr>
              <w:sz w:val="14"/>
            </w:rPr>
            <w:t>Stockholm</w:t>
          </w:r>
        </w:p>
      </w:tc>
      <w:tc>
        <w:tcPr>
          <w:tcW w:w="1797" w:type="dxa"/>
        </w:tcPr>
        <w:p w14:paraId="26BE414E" w14:textId="77777777" w:rsidR="00A934BA" w:rsidRPr="00A934BA" w:rsidRDefault="00A934BA" w:rsidP="00A934BA">
          <w:pPr>
            <w:tabs>
              <w:tab w:val="center" w:pos="4536"/>
              <w:tab w:val="right" w:pos="9072"/>
            </w:tabs>
            <w:rPr>
              <w:sz w:val="14"/>
            </w:rPr>
          </w:pPr>
          <w:proofErr w:type="gramStart"/>
          <w:r w:rsidRPr="00A934BA">
            <w:rPr>
              <w:sz w:val="14"/>
            </w:rPr>
            <w:t>556032</w:t>
          </w:r>
          <w:proofErr w:type="gramEnd"/>
          <w:r w:rsidRPr="00A934BA">
            <w:rPr>
              <w:sz w:val="14"/>
            </w:rPr>
            <w:t xml:space="preserve"> 2918</w:t>
          </w:r>
        </w:p>
      </w:tc>
      <w:tc>
        <w:tcPr>
          <w:tcW w:w="1795" w:type="dxa"/>
        </w:tcPr>
        <w:p w14:paraId="6BDC2753" w14:textId="77777777" w:rsidR="00A934BA" w:rsidRPr="00A934BA" w:rsidRDefault="00A934BA" w:rsidP="00A934BA">
          <w:pPr>
            <w:tabs>
              <w:tab w:val="center" w:pos="4536"/>
              <w:tab w:val="right" w:pos="9072"/>
            </w:tabs>
            <w:jc w:val="right"/>
            <w:rPr>
              <w:sz w:val="14"/>
            </w:rPr>
          </w:pPr>
          <w:r w:rsidRPr="00A934BA">
            <w:rPr>
              <w:sz w:val="14"/>
            </w:rPr>
            <w:t>www.euromaint.</w:t>
          </w:r>
          <w:r w:rsidR="00354555">
            <w:rPr>
              <w:sz w:val="14"/>
            </w:rPr>
            <w:t>se</w:t>
          </w:r>
        </w:p>
      </w:tc>
    </w:tr>
  </w:tbl>
  <w:p w14:paraId="06BB5BFE" w14:textId="77777777" w:rsidR="00BB7020" w:rsidRPr="00A94AA1" w:rsidRDefault="00BB7020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9F95F" w14:textId="77777777" w:rsidR="0020784C" w:rsidRDefault="0020784C" w:rsidP="00813C78">
      <w:pPr>
        <w:spacing w:after="0" w:line="240" w:lineRule="auto"/>
      </w:pPr>
      <w:r>
        <w:separator/>
      </w:r>
    </w:p>
  </w:footnote>
  <w:footnote w:type="continuationSeparator" w:id="0">
    <w:p w14:paraId="4AA6EA86" w14:textId="77777777" w:rsidR="0020784C" w:rsidRDefault="0020784C" w:rsidP="00813C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ECC73" w14:textId="77777777" w:rsidR="00604055" w:rsidRDefault="0060405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D2C3D" w14:textId="77777777" w:rsidR="00813C78" w:rsidRDefault="0034308E" w:rsidP="00F9557E">
    <w:pPr>
      <w:pStyle w:val="Sidhuvud"/>
      <w:spacing w:after="720"/>
      <w:ind w:left="-1020"/>
    </w:pPr>
    <w:r w:rsidRPr="00E11B8B">
      <w:rPr>
        <w:noProof/>
      </w:rPr>
      <w:drawing>
        <wp:inline distT="0" distB="0" distL="0" distR="0" wp14:anchorId="719A355E" wp14:editId="43FE3C27">
          <wp:extent cx="1066211" cy="205594"/>
          <wp:effectExtent l="0" t="0" r="635" b="4445"/>
          <wp:docPr id="186805499" name="Bild 6">
            <a:extLst xmlns:a="http://schemas.openxmlformats.org/drawingml/2006/main">
              <a:ext uri="{FF2B5EF4-FFF2-40B4-BE49-F238E27FC236}">
                <a16:creationId xmlns:a16="http://schemas.microsoft.com/office/drawing/2014/main" id="{EDCA9427-14BE-E3C0-F50C-AB4A9099A83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ild 6">
                    <a:extLst>
                      <a:ext uri="{FF2B5EF4-FFF2-40B4-BE49-F238E27FC236}">
                        <a16:creationId xmlns:a16="http://schemas.microsoft.com/office/drawing/2014/main" id="{EDCA9427-14BE-E3C0-F50C-AB4A9099A83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875" cy="220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784FB" w14:textId="77777777" w:rsidR="0034308E" w:rsidRDefault="0034308E" w:rsidP="0034308E">
    <w:pPr>
      <w:pStyle w:val="Sidhuvud"/>
      <w:ind w:left="-1020"/>
    </w:pPr>
    <w:r w:rsidRPr="00E11B8B">
      <w:rPr>
        <w:noProof/>
      </w:rPr>
      <w:drawing>
        <wp:inline distT="0" distB="0" distL="0" distR="0" wp14:anchorId="0B567851" wp14:editId="0F526E3B">
          <wp:extent cx="1966047" cy="379107"/>
          <wp:effectExtent l="0" t="0" r="0" b="1905"/>
          <wp:docPr id="2002076915" name="Bild 6">
            <a:extLst xmlns:a="http://schemas.openxmlformats.org/drawingml/2006/main">
              <a:ext uri="{FF2B5EF4-FFF2-40B4-BE49-F238E27FC236}">
                <a16:creationId xmlns:a16="http://schemas.microsoft.com/office/drawing/2014/main" id="{EDCA9427-14BE-E3C0-F50C-AB4A9099A83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ild 6">
                    <a:extLst>
                      <a:ext uri="{FF2B5EF4-FFF2-40B4-BE49-F238E27FC236}">
                        <a16:creationId xmlns:a16="http://schemas.microsoft.com/office/drawing/2014/main" id="{EDCA9427-14BE-E3C0-F50C-AB4A9099A83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7245" cy="381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6B2E4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2940A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5C60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C229F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D1485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94ACB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1AF7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AA0F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CC45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4412B46"/>
    <w:multiLevelType w:val="multilevel"/>
    <w:tmpl w:val="B8CAC588"/>
    <w:lvl w:ilvl="0">
      <w:start w:val="1"/>
      <w:numFmt w:val="decimal"/>
      <w:pStyle w:val="Noter"/>
      <w:suff w:val="space"/>
      <w:lvlText w:val="Not 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16B4260A"/>
    <w:multiLevelType w:val="multilevel"/>
    <w:tmpl w:val="A44EC98A"/>
    <w:lvl w:ilvl="0">
      <w:start w:val="1"/>
      <w:numFmt w:val="bullet"/>
      <w:pStyle w:val="Punktlista"/>
      <w:lvlText w:val="•"/>
      <w:lvlJc w:val="left"/>
      <w:pPr>
        <w:ind w:left="357" w:hanging="357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•"/>
      <w:lvlJc w:val="left"/>
      <w:pPr>
        <w:ind w:left="714" w:hanging="357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71" w:hanging="357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•"/>
      <w:lvlJc w:val="left"/>
      <w:pPr>
        <w:ind w:left="1428" w:hanging="357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785" w:hanging="357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1" w15:restartNumberingAfterBreak="0">
    <w:nsid w:val="1B8750C8"/>
    <w:multiLevelType w:val="hybridMultilevel"/>
    <w:tmpl w:val="B97EC1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0A0443"/>
    <w:multiLevelType w:val="hybridMultilevel"/>
    <w:tmpl w:val="4B2679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DD4CDD"/>
    <w:multiLevelType w:val="hybridMultilevel"/>
    <w:tmpl w:val="F594CB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CC16EE"/>
    <w:multiLevelType w:val="multilevel"/>
    <w:tmpl w:val="98AC812C"/>
    <w:lvl w:ilvl="0">
      <w:start w:val="1"/>
      <w:numFmt w:val="decimal"/>
      <w:pStyle w:val="Numreradlista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num w:numId="1" w16cid:durableId="76637706">
    <w:abstractNumId w:val="10"/>
  </w:num>
  <w:num w:numId="2" w16cid:durableId="766777609">
    <w:abstractNumId w:val="7"/>
  </w:num>
  <w:num w:numId="3" w16cid:durableId="1532498267">
    <w:abstractNumId w:val="6"/>
  </w:num>
  <w:num w:numId="4" w16cid:durableId="320929972">
    <w:abstractNumId w:val="5"/>
  </w:num>
  <w:num w:numId="5" w16cid:durableId="1199590138">
    <w:abstractNumId w:val="4"/>
  </w:num>
  <w:num w:numId="6" w16cid:durableId="1949000127">
    <w:abstractNumId w:val="14"/>
  </w:num>
  <w:num w:numId="7" w16cid:durableId="156461084">
    <w:abstractNumId w:val="3"/>
  </w:num>
  <w:num w:numId="8" w16cid:durableId="1680738018">
    <w:abstractNumId w:val="2"/>
  </w:num>
  <w:num w:numId="9" w16cid:durableId="988361324">
    <w:abstractNumId w:val="1"/>
  </w:num>
  <w:num w:numId="10" w16cid:durableId="525868491">
    <w:abstractNumId w:val="0"/>
  </w:num>
  <w:num w:numId="11" w16cid:durableId="249076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37335946">
    <w:abstractNumId w:val="9"/>
  </w:num>
  <w:num w:numId="13" w16cid:durableId="1364133316">
    <w:abstractNumId w:val="8"/>
  </w:num>
  <w:num w:numId="14" w16cid:durableId="99595664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89335260">
    <w:abstractNumId w:val="10"/>
  </w:num>
  <w:num w:numId="16" w16cid:durableId="299964946">
    <w:abstractNumId w:val="10"/>
  </w:num>
  <w:num w:numId="17" w16cid:durableId="1727603218">
    <w:abstractNumId w:val="14"/>
  </w:num>
  <w:num w:numId="18" w16cid:durableId="1399356129">
    <w:abstractNumId w:val="14"/>
  </w:num>
  <w:num w:numId="19" w16cid:durableId="911155233">
    <w:abstractNumId w:val="12"/>
  </w:num>
  <w:num w:numId="20" w16cid:durableId="1838837831">
    <w:abstractNumId w:val="11"/>
  </w:num>
  <w:num w:numId="21" w16cid:durableId="669870852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84C"/>
    <w:rsid w:val="00000EDB"/>
    <w:rsid w:val="00005105"/>
    <w:rsid w:val="00005C4C"/>
    <w:rsid w:val="00024854"/>
    <w:rsid w:val="00057E72"/>
    <w:rsid w:val="00063746"/>
    <w:rsid w:val="00064B61"/>
    <w:rsid w:val="0009601A"/>
    <w:rsid w:val="000A4A20"/>
    <w:rsid w:val="000A75A3"/>
    <w:rsid w:val="000B1149"/>
    <w:rsid w:val="000B1DB5"/>
    <w:rsid w:val="000D01A8"/>
    <w:rsid w:val="001306F7"/>
    <w:rsid w:val="00132596"/>
    <w:rsid w:val="001D27C3"/>
    <w:rsid w:val="001D5E42"/>
    <w:rsid w:val="001E71CB"/>
    <w:rsid w:val="001F1063"/>
    <w:rsid w:val="0020784C"/>
    <w:rsid w:val="0021556F"/>
    <w:rsid w:val="00215DF1"/>
    <w:rsid w:val="002273B3"/>
    <w:rsid w:val="002D3705"/>
    <w:rsid w:val="002F2AE6"/>
    <w:rsid w:val="0030643B"/>
    <w:rsid w:val="0034308E"/>
    <w:rsid w:val="00354555"/>
    <w:rsid w:val="00362CE7"/>
    <w:rsid w:val="00392A8C"/>
    <w:rsid w:val="0039506D"/>
    <w:rsid w:val="0039558E"/>
    <w:rsid w:val="003B06DA"/>
    <w:rsid w:val="003F1D59"/>
    <w:rsid w:val="00411BEE"/>
    <w:rsid w:val="004216EA"/>
    <w:rsid w:val="00423F0E"/>
    <w:rsid w:val="0042445E"/>
    <w:rsid w:val="00425C1D"/>
    <w:rsid w:val="0045790E"/>
    <w:rsid w:val="0047256F"/>
    <w:rsid w:val="004B0468"/>
    <w:rsid w:val="004C2DA2"/>
    <w:rsid w:val="004F2405"/>
    <w:rsid w:val="00532A26"/>
    <w:rsid w:val="00565454"/>
    <w:rsid w:val="00577867"/>
    <w:rsid w:val="005B0C7D"/>
    <w:rsid w:val="005B20C0"/>
    <w:rsid w:val="005B4F80"/>
    <w:rsid w:val="005C1F60"/>
    <w:rsid w:val="006012A0"/>
    <w:rsid w:val="00604055"/>
    <w:rsid w:val="00615153"/>
    <w:rsid w:val="006322D4"/>
    <w:rsid w:val="00641452"/>
    <w:rsid w:val="00651E32"/>
    <w:rsid w:val="006877D9"/>
    <w:rsid w:val="0069113E"/>
    <w:rsid w:val="006C649B"/>
    <w:rsid w:val="0071371A"/>
    <w:rsid w:val="00725C1C"/>
    <w:rsid w:val="0076268F"/>
    <w:rsid w:val="007910CE"/>
    <w:rsid w:val="007B310C"/>
    <w:rsid w:val="007C65ED"/>
    <w:rsid w:val="007F19CC"/>
    <w:rsid w:val="0080294E"/>
    <w:rsid w:val="00804043"/>
    <w:rsid w:val="008123E2"/>
    <w:rsid w:val="0081308D"/>
    <w:rsid w:val="00813C78"/>
    <w:rsid w:val="0081676A"/>
    <w:rsid w:val="0083087D"/>
    <w:rsid w:val="008351D1"/>
    <w:rsid w:val="008409B1"/>
    <w:rsid w:val="00877427"/>
    <w:rsid w:val="008A214B"/>
    <w:rsid w:val="008C4E7A"/>
    <w:rsid w:val="008C6F7C"/>
    <w:rsid w:val="008E09F4"/>
    <w:rsid w:val="008F1CF0"/>
    <w:rsid w:val="00946414"/>
    <w:rsid w:val="00966F7B"/>
    <w:rsid w:val="009A110A"/>
    <w:rsid w:val="009A66B3"/>
    <w:rsid w:val="009C460A"/>
    <w:rsid w:val="009D756B"/>
    <w:rsid w:val="009E06CE"/>
    <w:rsid w:val="00A06756"/>
    <w:rsid w:val="00A26F25"/>
    <w:rsid w:val="00A51F48"/>
    <w:rsid w:val="00A83C50"/>
    <w:rsid w:val="00A90C92"/>
    <w:rsid w:val="00A934BA"/>
    <w:rsid w:val="00A94AA1"/>
    <w:rsid w:val="00AA74A7"/>
    <w:rsid w:val="00AA78E1"/>
    <w:rsid w:val="00AE6D4F"/>
    <w:rsid w:val="00B61164"/>
    <w:rsid w:val="00B63BB1"/>
    <w:rsid w:val="00B723E3"/>
    <w:rsid w:val="00B82EE8"/>
    <w:rsid w:val="00BB7020"/>
    <w:rsid w:val="00C37890"/>
    <w:rsid w:val="00CA7699"/>
    <w:rsid w:val="00CB1DF5"/>
    <w:rsid w:val="00CC36A8"/>
    <w:rsid w:val="00CC787E"/>
    <w:rsid w:val="00D06769"/>
    <w:rsid w:val="00D30060"/>
    <w:rsid w:val="00D4678C"/>
    <w:rsid w:val="00D77C15"/>
    <w:rsid w:val="00D854EF"/>
    <w:rsid w:val="00DB5618"/>
    <w:rsid w:val="00DB5FE8"/>
    <w:rsid w:val="00DC0099"/>
    <w:rsid w:val="00DC03C5"/>
    <w:rsid w:val="00E04DC0"/>
    <w:rsid w:val="00E07874"/>
    <w:rsid w:val="00E11B8B"/>
    <w:rsid w:val="00E510A5"/>
    <w:rsid w:val="00E61AE1"/>
    <w:rsid w:val="00E96C9A"/>
    <w:rsid w:val="00EB1D14"/>
    <w:rsid w:val="00ED2A81"/>
    <w:rsid w:val="00F459EE"/>
    <w:rsid w:val="00F9557E"/>
    <w:rsid w:val="00FB3E81"/>
    <w:rsid w:val="00FC7CB1"/>
    <w:rsid w:val="00FD73C4"/>
    <w:rsid w:val="00FE5C8E"/>
    <w:rsid w:val="00FF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4D723B"/>
  <w15:chartTrackingRefBased/>
  <w15:docId w15:val="{95874CF1-554B-4D12-B3A7-EAD7AA013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sv-SE" w:eastAsia="en-US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/>
    <w:lsdException w:name="annotation text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8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Rubrik1">
    <w:name w:val="heading 1"/>
    <w:basedOn w:val="Normal"/>
    <w:next w:val="Normal"/>
    <w:link w:val="Rubrik1Char"/>
    <w:uiPriority w:val="9"/>
    <w:qFormat/>
    <w:rsid w:val="009A110A"/>
    <w:pPr>
      <w:keepNext/>
      <w:keepLines/>
      <w:spacing w:before="240" w:line="240" w:lineRule="auto"/>
      <w:outlineLvl w:val="0"/>
    </w:pPr>
    <w:rPr>
      <w:rFonts w:asciiTheme="majorHAnsi" w:eastAsiaTheme="majorEastAsia" w:hAnsiTheme="majorHAnsi" w:cstheme="majorBidi"/>
      <w:b/>
      <w:sz w:val="36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9A110A"/>
    <w:pPr>
      <w:spacing w:after="80"/>
      <w:outlineLvl w:val="1"/>
    </w:pPr>
    <w:rPr>
      <w:sz w:val="28"/>
      <w:szCs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9A110A"/>
    <w:pPr>
      <w:spacing w:after="40"/>
      <w:outlineLvl w:val="2"/>
    </w:pPr>
    <w:rPr>
      <w:sz w:val="24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9A110A"/>
    <w:pPr>
      <w:outlineLvl w:val="3"/>
    </w:pPr>
    <w:rPr>
      <w:sz w:val="20"/>
      <w:szCs w:val="20"/>
    </w:rPr>
  </w:style>
  <w:style w:type="paragraph" w:styleId="Rubrik5">
    <w:name w:val="heading 5"/>
    <w:basedOn w:val="Rubrik4"/>
    <w:next w:val="Normal"/>
    <w:link w:val="Rubrik5Char"/>
    <w:uiPriority w:val="9"/>
    <w:semiHidden/>
    <w:rsid w:val="000A75A3"/>
    <w:pPr>
      <w:outlineLvl w:val="4"/>
    </w:pPr>
    <w:rPr>
      <w:i/>
    </w:rPr>
  </w:style>
  <w:style w:type="paragraph" w:styleId="Rubrik6">
    <w:name w:val="heading 6"/>
    <w:basedOn w:val="Rubrik5"/>
    <w:next w:val="Normal"/>
    <w:link w:val="Rubrik6Char"/>
    <w:uiPriority w:val="9"/>
    <w:semiHidden/>
    <w:rsid w:val="005B20C0"/>
    <w:pPr>
      <w:outlineLvl w:val="5"/>
    </w:pPr>
    <w:rPr>
      <w:i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0A75A3"/>
    <w:pPr>
      <w:outlineLvl w:val="6"/>
    </w:pPr>
    <w:rPr>
      <w:i/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5B20C0"/>
    <w:pPr>
      <w:outlineLvl w:val="7"/>
    </w:pPr>
    <w:rPr>
      <w:i w:val="0"/>
      <w:szCs w:val="21"/>
    </w:rPr>
  </w:style>
  <w:style w:type="paragraph" w:styleId="Rubrik9">
    <w:name w:val="heading 9"/>
    <w:basedOn w:val="Rubrik8"/>
    <w:next w:val="Normal"/>
    <w:link w:val="Rubrik9Char"/>
    <w:uiPriority w:val="9"/>
    <w:semiHidden/>
    <w:rsid w:val="003B06DA"/>
    <w:pPr>
      <w:outlineLvl w:val="8"/>
    </w:pPr>
    <w:rPr>
      <w:i/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Underrubrik">
    <w:name w:val="Subtitle"/>
    <w:basedOn w:val="Normal"/>
    <w:next w:val="Normal"/>
    <w:link w:val="UnderrubrikChar"/>
    <w:uiPriority w:val="11"/>
    <w:rsid w:val="00A934BA"/>
    <w:pPr>
      <w:numPr>
        <w:ilvl w:val="1"/>
      </w:numPr>
    </w:pPr>
    <w:rPr>
      <w:rFonts w:eastAsiaTheme="minorEastAsia"/>
      <w:sz w:val="32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934BA"/>
    <w:rPr>
      <w:rFonts w:eastAsiaTheme="minorEastAsia"/>
      <w:sz w:val="32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A75A3"/>
    <w:rPr>
      <w:rFonts w:asciiTheme="majorHAnsi" w:eastAsiaTheme="majorEastAsia" w:hAnsiTheme="majorHAnsi" w:cstheme="majorBidi"/>
      <w:b/>
      <w:iCs/>
      <w:szCs w:val="21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A75A3"/>
    <w:rPr>
      <w:rFonts w:asciiTheme="majorHAnsi" w:eastAsiaTheme="majorEastAsia" w:hAnsiTheme="majorHAnsi" w:cstheme="majorBidi"/>
      <w:b/>
      <w:i/>
      <w:szCs w:val="21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A75A3"/>
    <w:rPr>
      <w:rFonts w:asciiTheme="majorHAnsi" w:eastAsiaTheme="majorEastAsia" w:hAnsiTheme="majorHAnsi" w:cstheme="majorBidi"/>
      <w:b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A75A3"/>
    <w:rPr>
      <w:rFonts w:asciiTheme="majorHAnsi" w:eastAsiaTheme="majorEastAsia" w:hAnsiTheme="majorHAnsi" w:cstheme="majorBidi"/>
      <w:b/>
      <w:i/>
      <w:iCs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A75A3"/>
    <w:rPr>
      <w:rFonts w:asciiTheme="majorHAnsi" w:eastAsiaTheme="majorEastAsia" w:hAnsiTheme="majorHAnsi" w:cstheme="majorBidi"/>
      <w:b/>
      <w:iCs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9A110A"/>
    <w:rPr>
      <w:rFonts w:asciiTheme="majorHAnsi" w:eastAsiaTheme="majorEastAsia" w:hAnsiTheme="majorHAnsi" w:cstheme="majorBidi"/>
      <w:b/>
      <w:szCs w:val="20"/>
    </w:rPr>
  </w:style>
  <w:style w:type="character" w:customStyle="1" w:styleId="Rubrik3Char">
    <w:name w:val="Rubrik 3 Char"/>
    <w:basedOn w:val="Standardstycketeckensnitt"/>
    <w:link w:val="Rubrik3"/>
    <w:uiPriority w:val="9"/>
    <w:rsid w:val="009A110A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Rubrik2Char">
    <w:name w:val="Rubrik 2 Char"/>
    <w:basedOn w:val="Standardstycketeckensnitt"/>
    <w:link w:val="Rubrik2"/>
    <w:uiPriority w:val="9"/>
    <w:rsid w:val="009A110A"/>
    <w:rPr>
      <w:rFonts w:asciiTheme="majorHAnsi" w:eastAsiaTheme="majorEastAsia" w:hAnsiTheme="majorHAnsi" w:cstheme="majorBidi"/>
      <w:b/>
      <w:sz w:val="28"/>
      <w:szCs w:val="28"/>
    </w:rPr>
  </w:style>
  <w:style w:type="character" w:customStyle="1" w:styleId="Rubrik1Char">
    <w:name w:val="Rubrik 1 Char"/>
    <w:basedOn w:val="Standardstycketeckensnitt"/>
    <w:link w:val="Rubrik1"/>
    <w:uiPriority w:val="9"/>
    <w:rsid w:val="009A110A"/>
    <w:rPr>
      <w:rFonts w:asciiTheme="majorHAnsi" w:eastAsiaTheme="majorEastAsia" w:hAnsiTheme="majorHAnsi" w:cstheme="majorBidi"/>
      <w:b/>
      <w:sz w:val="36"/>
      <w:szCs w:val="32"/>
    </w:rPr>
  </w:style>
  <w:style w:type="paragraph" w:styleId="Innehllsfrteckningsrubrik">
    <w:name w:val="TOC Heading"/>
    <w:basedOn w:val="Rubrik1"/>
    <w:next w:val="Normal"/>
    <w:uiPriority w:val="39"/>
    <w:rsid w:val="000D01A8"/>
    <w:pPr>
      <w:outlineLvl w:val="9"/>
    </w:pPr>
  </w:style>
  <w:style w:type="paragraph" w:styleId="Rubrik">
    <w:name w:val="Title"/>
    <w:basedOn w:val="Normal"/>
    <w:next w:val="Normal"/>
    <w:link w:val="RubrikChar"/>
    <w:uiPriority w:val="10"/>
    <w:rsid w:val="00A934BA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4775BB" w:themeColor="accent1"/>
      <w:kern w:val="28"/>
      <w:sz w:val="72"/>
      <w:szCs w:val="72"/>
    </w:rPr>
  </w:style>
  <w:style w:type="character" w:customStyle="1" w:styleId="RubrikChar">
    <w:name w:val="Rubrik Char"/>
    <w:basedOn w:val="Standardstycketeckensnitt"/>
    <w:link w:val="Rubrik"/>
    <w:uiPriority w:val="10"/>
    <w:rsid w:val="00A934BA"/>
    <w:rPr>
      <w:rFonts w:asciiTheme="majorHAnsi" w:eastAsiaTheme="majorEastAsia" w:hAnsiTheme="majorHAnsi" w:cstheme="majorBidi"/>
      <w:b/>
      <w:color w:val="4775BB" w:themeColor="accent1"/>
      <w:kern w:val="28"/>
      <w:sz w:val="72"/>
      <w:szCs w:val="72"/>
    </w:rPr>
  </w:style>
  <w:style w:type="paragraph" w:styleId="Inledning">
    <w:name w:val="Salutation"/>
    <w:basedOn w:val="Normal"/>
    <w:next w:val="Normal"/>
    <w:link w:val="InledningChar"/>
    <w:uiPriority w:val="99"/>
    <w:semiHidden/>
    <w:rsid w:val="005C1F60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DB5618"/>
    <w:rPr>
      <w:sz w:val="24"/>
    </w:rPr>
  </w:style>
  <w:style w:type="paragraph" w:styleId="Punktlista">
    <w:name w:val="List Bullet"/>
    <w:basedOn w:val="Normal"/>
    <w:uiPriority w:val="99"/>
    <w:qFormat/>
    <w:rsid w:val="00A26F25"/>
    <w:pPr>
      <w:numPr>
        <w:numId w:val="16"/>
      </w:numPr>
      <w:contextualSpacing/>
    </w:pPr>
  </w:style>
  <w:style w:type="paragraph" w:styleId="Punktlista2">
    <w:name w:val="List Bullet 2"/>
    <w:basedOn w:val="Normal"/>
    <w:uiPriority w:val="99"/>
    <w:rsid w:val="00A26F25"/>
    <w:pPr>
      <w:numPr>
        <w:ilvl w:val="1"/>
        <w:numId w:val="16"/>
      </w:numPr>
      <w:contextualSpacing/>
    </w:pPr>
  </w:style>
  <w:style w:type="paragraph" w:styleId="Punktlista3">
    <w:name w:val="List Bullet 3"/>
    <w:basedOn w:val="Normal"/>
    <w:uiPriority w:val="99"/>
    <w:rsid w:val="00A26F25"/>
    <w:pPr>
      <w:numPr>
        <w:ilvl w:val="2"/>
        <w:numId w:val="16"/>
      </w:numPr>
      <w:contextualSpacing/>
    </w:pPr>
  </w:style>
  <w:style w:type="paragraph" w:styleId="Punktlista4">
    <w:name w:val="List Bullet 4"/>
    <w:basedOn w:val="Normal"/>
    <w:uiPriority w:val="99"/>
    <w:rsid w:val="00B61164"/>
    <w:pPr>
      <w:numPr>
        <w:ilvl w:val="3"/>
        <w:numId w:val="16"/>
      </w:numPr>
      <w:contextualSpacing/>
    </w:pPr>
  </w:style>
  <w:style w:type="paragraph" w:styleId="Punktlista5">
    <w:name w:val="List Bullet 5"/>
    <w:basedOn w:val="Normal"/>
    <w:uiPriority w:val="99"/>
    <w:rsid w:val="00B61164"/>
    <w:pPr>
      <w:numPr>
        <w:ilvl w:val="4"/>
        <w:numId w:val="16"/>
      </w:numPr>
      <w:contextualSpacing/>
    </w:pPr>
  </w:style>
  <w:style w:type="paragraph" w:styleId="Numreradlista">
    <w:name w:val="List Number"/>
    <w:basedOn w:val="Normal"/>
    <w:uiPriority w:val="99"/>
    <w:qFormat/>
    <w:rsid w:val="00651E32"/>
    <w:pPr>
      <w:numPr>
        <w:numId w:val="18"/>
      </w:numPr>
      <w:contextualSpacing/>
    </w:pPr>
  </w:style>
  <w:style w:type="paragraph" w:styleId="Numreradlista2">
    <w:name w:val="List Number 2"/>
    <w:basedOn w:val="Normal"/>
    <w:uiPriority w:val="99"/>
    <w:rsid w:val="00651E32"/>
    <w:pPr>
      <w:numPr>
        <w:ilvl w:val="1"/>
        <w:numId w:val="18"/>
      </w:numPr>
      <w:contextualSpacing/>
    </w:pPr>
  </w:style>
  <w:style w:type="paragraph" w:styleId="Numreradlista3">
    <w:name w:val="List Number 3"/>
    <w:basedOn w:val="Normal"/>
    <w:uiPriority w:val="99"/>
    <w:rsid w:val="00651E32"/>
    <w:pPr>
      <w:numPr>
        <w:ilvl w:val="2"/>
        <w:numId w:val="18"/>
      </w:numPr>
      <w:contextualSpacing/>
    </w:pPr>
  </w:style>
  <w:style w:type="paragraph" w:styleId="Numreradlista4">
    <w:name w:val="List Number 4"/>
    <w:basedOn w:val="Normal"/>
    <w:uiPriority w:val="99"/>
    <w:rsid w:val="00B61164"/>
    <w:pPr>
      <w:numPr>
        <w:ilvl w:val="3"/>
        <w:numId w:val="18"/>
      </w:numPr>
      <w:contextualSpacing/>
    </w:pPr>
  </w:style>
  <w:style w:type="paragraph" w:styleId="Numreradlista5">
    <w:name w:val="List Number 5"/>
    <w:basedOn w:val="Normal"/>
    <w:uiPriority w:val="99"/>
    <w:rsid w:val="00B61164"/>
    <w:pPr>
      <w:numPr>
        <w:ilvl w:val="4"/>
        <w:numId w:val="18"/>
      </w:numPr>
      <w:contextualSpacing/>
    </w:pPr>
  </w:style>
  <w:style w:type="paragraph" w:styleId="Innehll1">
    <w:name w:val="toc 1"/>
    <w:basedOn w:val="Normal"/>
    <w:next w:val="Normal"/>
    <w:autoRedefine/>
    <w:uiPriority w:val="39"/>
    <w:rsid w:val="0047256F"/>
    <w:pPr>
      <w:tabs>
        <w:tab w:val="right" w:leader="dot" w:pos="9062"/>
      </w:tabs>
      <w:spacing w:after="100"/>
    </w:pPr>
  </w:style>
  <w:style w:type="paragraph" w:styleId="Innehll2">
    <w:name w:val="toc 2"/>
    <w:basedOn w:val="Normal"/>
    <w:next w:val="Normal"/>
    <w:autoRedefine/>
    <w:uiPriority w:val="39"/>
    <w:rsid w:val="00362CE7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semiHidden/>
    <w:rsid w:val="00362CE7"/>
    <w:pPr>
      <w:spacing w:after="100"/>
      <w:ind w:left="440"/>
    </w:pPr>
  </w:style>
  <w:style w:type="character" w:styleId="Hyperlnk">
    <w:name w:val="Hyperlink"/>
    <w:basedOn w:val="Standardstycketeckensnitt"/>
    <w:uiPriority w:val="99"/>
    <w:unhideWhenUsed/>
    <w:qFormat/>
    <w:rsid w:val="00362CE7"/>
    <w:rPr>
      <w:color w:val="DC291E" w:themeColor="hyperlink"/>
      <w:u w:val="single"/>
    </w:rPr>
  </w:style>
  <w:style w:type="character" w:styleId="Platshllartext">
    <w:name w:val="Placeholder Text"/>
    <w:basedOn w:val="Standardstycketeckensnitt"/>
    <w:uiPriority w:val="99"/>
    <w:rsid w:val="000B1DB5"/>
    <w:rPr>
      <w:color w:val="808080"/>
      <w:bdr w:val="none" w:sz="0" w:space="0" w:color="auto"/>
      <w:shd w:val="clear" w:color="auto" w:fill="F2F2F2"/>
    </w:rPr>
  </w:style>
  <w:style w:type="paragraph" w:styleId="Ingetavstnd">
    <w:name w:val="No Spacing"/>
    <w:uiPriority w:val="1"/>
    <w:qFormat/>
    <w:rsid w:val="00813C78"/>
    <w:pPr>
      <w:spacing w:after="0" w:line="240" w:lineRule="auto"/>
    </w:pPr>
  </w:style>
  <w:style w:type="paragraph" w:styleId="Sidhuvud">
    <w:name w:val="header"/>
    <w:basedOn w:val="Normal"/>
    <w:link w:val="SidhuvudChar"/>
    <w:uiPriority w:val="99"/>
    <w:rsid w:val="00813C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13C78"/>
  </w:style>
  <w:style w:type="paragraph" w:styleId="Sidfot">
    <w:name w:val="footer"/>
    <w:basedOn w:val="Normal"/>
    <w:link w:val="SidfotChar"/>
    <w:uiPriority w:val="99"/>
    <w:rsid w:val="00D854EF"/>
    <w:pPr>
      <w:tabs>
        <w:tab w:val="center" w:pos="4536"/>
        <w:tab w:val="right" w:pos="9072"/>
      </w:tabs>
      <w:spacing w:after="0" w:line="240" w:lineRule="auto"/>
    </w:pPr>
    <w:rPr>
      <w:sz w:val="14"/>
    </w:rPr>
  </w:style>
  <w:style w:type="character" w:customStyle="1" w:styleId="SidfotChar">
    <w:name w:val="Sidfot Char"/>
    <w:basedOn w:val="Standardstycketeckensnitt"/>
    <w:link w:val="Sidfot"/>
    <w:uiPriority w:val="99"/>
    <w:rsid w:val="00D854EF"/>
    <w:rPr>
      <w:sz w:val="14"/>
    </w:rPr>
  </w:style>
  <w:style w:type="table" w:styleId="Tabellrutnt">
    <w:name w:val="Table Grid"/>
    <w:basedOn w:val="Normaltabell"/>
    <w:uiPriority w:val="39"/>
    <w:rsid w:val="008F1C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t">
    <w:name w:val="Quote"/>
    <w:basedOn w:val="Normal"/>
    <w:next w:val="Normal"/>
    <w:link w:val="CitatChar"/>
    <w:uiPriority w:val="29"/>
    <w:rsid w:val="009C460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C460A"/>
    <w:rPr>
      <w:i/>
      <w:iCs/>
      <w:color w:val="404040" w:themeColor="text1" w:themeTint="BF"/>
    </w:rPr>
  </w:style>
  <w:style w:type="paragraph" w:styleId="Avslutandetext">
    <w:name w:val="Closing"/>
    <w:basedOn w:val="Normal"/>
    <w:next w:val="Ingetavstnd"/>
    <w:link w:val="AvslutandetextChar"/>
    <w:uiPriority w:val="99"/>
    <w:semiHidden/>
    <w:rsid w:val="00A51F48"/>
    <w:pPr>
      <w:spacing w:before="720" w:after="720" w:line="240" w:lineRule="auto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A74A7"/>
  </w:style>
  <w:style w:type="paragraph" w:customStyle="1" w:styleId="Ingress">
    <w:name w:val="Ingress"/>
    <w:basedOn w:val="Normal"/>
    <w:next w:val="Normal"/>
    <w:uiPriority w:val="12"/>
    <w:qFormat/>
    <w:rsid w:val="00577867"/>
    <w:rPr>
      <w:sz w:val="26"/>
    </w:rPr>
  </w:style>
  <w:style w:type="paragraph" w:styleId="Adress-brev">
    <w:name w:val="envelope address"/>
    <w:basedOn w:val="Ingetavstnd"/>
    <w:uiPriority w:val="99"/>
    <w:semiHidden/>
    <w:rsid w:val="00B723E3"/>
    <w:pPr>
      <w:framePr w:w="5670" w:h="2268" w:hRule="exact" w:vSpace="2268" w:wrap="around" w:vAnchor="page" w:hAnchor="page" w:xAlign="right" w:yAlign="top" w:anchorLock="1"/>
    </w:pPr>
    <w:rPr>
      <w:rFonts w:eastAsiaTheme="majorEastAsia" w:cstheme="majorBidi"/>
      <w:szCs w:val="24"/>
    </w:rPr>
  </w:style>
  <w:style w:type="paragraph" w:customStyle="1" w:styleId="Noter">
    <w:name w:val="Noter"/>
    <w:basedOn w:val="Rubrik2"/>
    <w:next w:val="Normal"/>
    <w:uiPriority w:val="13"/>
    <w:semiHidden/>
    <w:qFormat/>
    <w:rsid w:val="000D01A8"/>
    <w:pPr>
      <w:numPr>
        <w:numId w:val="12"/>
      </w:numPr>
      <w:outlineLvl w:val="9"/>
    </w:pPr>
  </w:style>
  <w:style w:type="table" w:customStyle="1" w:styleId="Tabellrutnt1">
    <w:name w:val="Tabellrutnät1"/>
    <w:basedOn w:val="Normaltabell"/>
    <w:next w:val="Tabellrutnt"/>
    <w:uiPriority w:val="39"/>
    <w:rsid w:val="00A934BA"/>
    <w:pPr>
      <w:spacing w:after="0" w:line="240" w:lineRule="auto"/>
    </w:pPr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2078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jernhusen.se/kund-hos-jernhusen/infrastruktur-och-sakerhet/jarnvagsnatsbeskrivning/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mailto:info@euromaint.com" TargetMode="External"/><Relationship Id="rId17" Type="http://schemas.openxmlformats.org/officeDocument/2006/relationships/header" Target="header1.xml"/><Relationship Id="rId25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hyperlink" Target="https://www.jernhusen.se/kund-hos-jernhusen/infrastruktur-och-sakerhet/jarnvagsnatsbeskrivning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jernhusen.se/kund-hos-jernhusen/infrastruktur-och-sakerhet/jarnvagsnatsbeskrivning/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teknikforetagen.se/medlemsportalen/standardavtal/nu-15/" TargetMode="Externa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euromaintab.sharepoint.com/sites/assets/OfficeTemplates/Tom.dotx" TargetMode="External"/></Relationships>
</file>

<file path=word/theme/theme1.xml><?xml version="1.0" encoding="utf-8"?>
<a:theme xmlns:a="http://schemas.openxmlformats.org/drawingml/2006/main" name="Office-tema">
  <a:themeElements>
    <a:clrScheme name="Euromaint - Färger">
      <a:dk1>
        <a:sysClr val="windowText" lastClr="000000"/>
      </a:dk1>
      <a:lt1>
        <a:sysClr val="window" lastClr="FFFFFF"/>
      </a:lt1>
      <a:dk2>
        <a:srgbClr val="6F6F6E"/>
      </a:dk2>
      <a:lt2>
        <a:srgbClr val="D6D6D4"/>
      </a:lt2>
      <a:accent1>
        <a:srgbClr val="4775BB"/>
      </a:accent1>
      <a:accent2>
        <a:srgbClr val="8DA2D4"/>
      </a:accent2>
      <a:accent3>
        <a:srgbClr val="BB1119"/>
      </a:accent3>
      <a:accent4>
        <a:srgbClr val="00A0DF"/>
      </a:accent4>
      <a:accent5>
        <a:srgbClr val="003A69"/>
      </a:accent5>
      <a:accent6>
        <a:srgbClr val="85459B"/>
      </a:accent6>
      <a:hlink>
        <a:srgbClr val="DC291E"/>
      </a:hlink>
      <a:folHlink>
        <a:srgbClr val="DC291E"/>
      </a:folHlink>
    </a:clrScheme>
    <a:fontScheme name="Euromaint - Typsnit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4965AF0DD0AA3841A190B22DCDF47588" ma:contentTypeVersion="17" ma:contentTypeDescription="" ma:contentTypeScope="" ma:versionID="567726bb276e12a205dca5e946dec90c">
  <xsd:schema xmlns:xsd="http://www.w3.org/2001/XMLSchema" xmlns:xs="http://www.w3.org/2001/XMLSchema" xmlns:p="http://schemas.microsoft.com/office/2006/metadata/properties" xmlns:ns2="4b5d09b0-83fe-47d4-8093-66f14ca1cdf0" xmlns:ns3="02f82aeb-3e24-45c2-a271-c8f0efc90b65" xmlns:ns4="83c67c14-1f05-486f-83f1-f87416df2669" targetNamespace="http://schemas.microsoft.com/office/2006/metadata/properties" ma:root="true" ma:fieldsID="c4e680aacdd1f078362d8f4c5c4e6e93" ns2:_="" ns3:_="" ns4:_="">
    <xsd:import namespace="4b5d09b0-83fe-47d4-8093-66f14ca1cdf0"/>
    <xsd:import namespace="02f82aeb-3e24-45c2-a271-c8f0efc90b65"/>
    <xsd:import namespace="83c67c14-1f05-486f-83f1-f87416df2669"/>
    <xsd:element name="properties">
      <xsd:complexType>
        <xsd:sequence>
          <xsd:element name="documentManagement">
            <xsd:complexType>
              <xsd:all>
                <xsd:element ref="ns2:Grupp"/>
                <xsd:element ref="ns2:Delgrupp"/>
                <xsd:element ref="ns3:Sortering"/>
                <xsd:element ref="ns3:_x00c4_rende" minOccurs="0"/>
                <xsd:element ref="ns3:Datum" minOccurs="0"/>
                <xsd:element ref="ns2:Plats" minOccurs="0"/>
                <xsd:element ref="ns2:Papper" minOccurs="0"/>
                <xsd:element ref="ns4:_dlc_DocId" minOccurs="0"/>
                <xsd:element ref="ns4:_dlc_DocIdUrl" minOccurs="0"/>
                <xsd:element ref="ns4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5d09b0-83fe-47d4-8093-66f14ca1cdf0" elementFormDefault="qualified">
    <xsd:import namespace="http://schemas.microsoft.com/office/2006/documentManagement/types"/>
    <xsd:import namespace="http://schemas.microsoft.com/office/infopath/2007/PartnerControls"/>
    <xsd:element name="Grupp" ma:index="1" ma:displayName="Grupp" ma:format="Dropdown" ma:internalName="Grupp">
      <xsd:simpleType>
        <xsd:restriction base="dms:Choice">
          <xsd:enumeration value="Anläggningsbeskrivningar"/>
        </xsd:restriction>
      </xsd:simpleType>
    </xsd:element>
    <xsd:element name="Delgrupp" ma:index="2" ma:displayName="Delgrupp" ma:format="Dropdown" ma:internalName="Delgrupp">
      <xsd:simpleType>
        <xsd:restriction base="dms:Choice">
          <xsd:enumeration value="Allmänt"/>
        </xsd:restriction>
      </xsd:simpleType>
    </xsd:element>
    <xsd:element name="Plats" ma:index="6" nillable="true" ma:displayName="Plats" ma:format="Dropdown" ma:internalName="Plats">
      <xsd:simpleType>
        <xsd:restriction base="dms:Choice">
          <xsd:enumeration value="-"/>
          <xsd:enumeration value="Blackvreten"/>
          <xsd:enumeration value="Borlänge"/>
          <xsd:enumeration value="Gävle"/>
          <xsd:enumeration value="Hagalund"/>
          <xsd:enumeration value="Hallsberg"/>
          <xsd:enumeration value="Hammarby"/>
          <xsd:enumeration value="Kalmar"/>
          <xsd:enumeration value="Landskrona"/>
          <xsd:enumeration value="Linköping"/>
          <xsd:enumeration value="Lund"/>
          <xsd:enumeration value="Malmö"/>
          <xsd:enumeration value="Notviken"/>
          <xsd:enumeration value="Nässjö"/>
          <xsd:enumeration value="Olskroken"/>
          <xsd:enumeration value="Solna"/>
          <xsd:enumeration value="Sundsvall"/>
          <xsd:enumeration value="Svartön"/>
          <xsd:enumeration value="Sävenäs"/>
          <xsd:enumeration value="Umeå"/>
          <xsd:enumeration value="Vännäs"/>
          <xsd:enumeration value="Åmål"/>
          <xsd:enumeration value="Örebro"/>
        </xsd:restriction>
      </xsd:simpleType>
    </xsd:element>
    <xsd:element name="Papper" ma:index="7" nillable="true" ma:displayName="Papper" ma:format="Dropdown" ma:internalName="Papper">
      <xsd:simpleType>
        <xsd:restriction base="dms:Choice">
          <xsd:enumeration value="-"/>
          <xsd:enumeration value="Arkiv 1"/>
          <xsd:enumeration value="Arkiv 2"/>
          <xsd:enumeration value="Arkiv 3"/>
          <xsd:enumeration value="Arkiv 4"/>
          <xsd:enumeration value="Arkiv 5"/>
          <xsd:enumeration value="Arkiv 6"/>
          <xsd:enumeration value="Arkiv 7"/>
          <xsd:enumeration value="Arkiv 8"/>
          <xsd:enumeration value="Arkiv 9"/>
          <xsd:enumeration value="Arkiv 1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82aeb-3e24-45c2-a271-c8f0efc90b65" elementFormDefault="qualified">
    <xsd:import namespace="http://schemas.microsoft.com/office/2006/documentManagement/types"/>
    <xsd:import namespace="http://schemas.microsoft.com/office/infopath/2007/PartnerControls"/>
    <xsd:element name="Sortering" ma:index="3" ma:displayName="Sortering" ma:format="Dropdown" ma:internalName="Sortering" ma:readOnly="false">
      <xsd:simpleType>
        <xsd:restriction base="dms:Choice">
          <xsd:enumeration value="Bid No Bid Förfrågningsunderlag"/>
          <xsd:enumeration value="Genomgång av slutligt anbud"/>
          <xsd:enumeration value="Presentationer Riskbedömning av anbud"/>
          <xsd:enumeration value="Signerat avtal"/>
          <xsd:enumeration value="Slutlig kalkyl"/>
          <xsd:enumeration value="Övrigt"/>
        </xsd:restriction>
      </xsd:simpleType>
    </xsd:element>
    <xsd:element name="_x00c4_rende" ma:index="4" nillable="true" ma:displayName="Ärendenr." ma:internalName="_x00c4_rende">
      <xsd:simpleType>
        <xsd:restriction base="dms:Text">
          <xsd:maxLength value="255"/>
        </xsd:restriction>
      </xsd:simpleType>
    </xsd:element>
    <xsd:element name="Datum" ma:index="5" nillable="true" ma:displayName="Datum" ma:format="DateOnly" ma:internalName="Datum">
      <xsd:simpleType>
        <xsd:restriction base="dms:DateTime"/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c67c14-1f05-486f-83f1-f87416df2669" elementFormDefault="qualified">
    <xsd:import namespace="http://schemas.microsoft.com/office/2006/documentManagement/types"/>
    <xsd:import namespace="http://schemas.microsoft.com/office/infopath/2007/PartnerControls"/>
    <xsd:element name="_dlc_DocId" ma:index="13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4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Innehållstyp"/>
        <xsd:element ref="dc:title" minOccurs="0" maxOccurs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c4_rende xmlns="02f82aeb-3e24-45c2-a271-c8f0efc90b65" xsi:nil="true"/>
    <Papper xmlns="4b5d09b0-83fe-47d4-8093-66f14ca1cdf0" xsi:nil="true"/>
    <Delgrupp xmlns="4b5d09b0-83fe-47d4-8093-66f14ca1cdf0">Allmänt</Delgrupp>
    <Plats xmlns="4b5d09b0-83fe-47d4-8093-66f14ca1cdf0">Hallsberg</Plats>
    <Grupp xmlns="4b5d09b0-83fe-47d4-8093-66f14ca1cdf0">Anläggningsbeskrivningar</Grupp>
    <Datum xmlns="02f82aeb-3e24-45c2-a271-c8f0efc90b65">2026-02-20T08:00:00+00:00</Datum>
    <Sortering xmlns="02f82aeb-3e24-45c2-a271-c8f0efc90b65">Övrigt</Sortering>
    <_dlc_DocId xmlns="83c67c14-1f05-486f-83f1-f87416df2669">DIARIE-1790358111-8</_dlc_DocId>
    <_dlc_DocIdUrl xmlns="83c67c14-1f05-486f-83f1-f87416df2669">
      <Url>https://euromaintab.sharepoint.com/sites/Anbud-och-kontrakt/_layouts/15/DocIdRedir.aspx?ID=DIARIE-1790358111-8</Url>
      <Description>DIARIE-1790358111-8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4868A65-714F-4B0E-8CB8-C9EB7CC7BB27}"/>
</file>

<file path=customXml/itemProps2.xml><?xml version="1.0" encoding="utf-8"?>
<ds:datastoreItem xmlns:ds="http://schemas.openxmlformats.org/officeDocument/2006/customXml" ds:itemID="{119EF0B7-E069-4EA9-84EB-2283053C4AC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CE1F04-932E-4FB5-AE1B-8F976B8D60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3937A8C-8756-4670-A220-B5D1AF872B9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E398297-C677-4B83-98C3-FE623D0B24AD}"/>
</file>

<file path=docProps/app.xml><?xml version="1.0" encoding="utf-8"?>
<Properties xmlns="http://schemas.openxmlformats.org/officeDocument/2006/extended-properties" xmlns:vt="http://schemas.openxmlformats.org/officeDocument/2006/docPropsVTypes">
  <Template>Tom</Template>
  <TotalTime>1</TotalTime>
  <Pages>2</Pages>
  <Words>380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 mall</dc:title>
  <dc:subject/>
  <dc:creator>Truedson Jan</dc:creator>
  <cp:keywords/>
  <dc:description/>
  <cp:lastModifiedBy>Truedson Jan</cp:lastModifiedBy>
  <cp:revision>1</cp:revision>
  <dcterms:created xsi:type="dcterms:W3CDTF">2026-02-20T09:53:00Z</dcterms:created>
  <dcterms:modified xsi:type="dcterms:W3CDTF">2026-02-20T09:54:00Z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0x0101004965AF0DD0AA3841A190B22DCDF47588</vt:lpwstr>
  </property>
  <property fmtid="{D5CDD505-2E9C-101B-9397-08002B2CF9AE}" pid="3" name="MediaServiceImageTags">
    <vt:lpwstr/>
  </property>
  <property fmtid="{D5CDD505-2E9C-101B-9397-08002B2CF9AE}" pid="4" name="_dlc_DocIdItemGuid">
    <vt:lpwstr>1e82f211-a755-45ee-9741-e2d6b335cf25</vt:lpwstr>
  </property>
</Properties>
</file>