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44BDA" w:rsidRPr="00814DB5" w14:paraId="4158E08A" w14:textId="77777777" w:rsidTr="009740D2">
        <w:tc>
          <w:tcPr>
            <w:tcW w:w="9351" w:type="dxa"/>
          </w:tcPr>
          <w:p w14:paraId="1B8E68D8" w14:textId="77777777" w:rsidR="00144BDA" w:rsidRPr="00814DB5" w:rsidRDefault="00144BDA" w:rsidP="009740D2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144BDA" w:rsidRPr="00814DB5" w14:paraId="485CECE4" w14:textId="77777777" w:rsidTr="009740D2">
        <w:tc>
          <w:tcPr>
            <w:tcW w:w="9351" w:type="dxa"/>
          </w:tcPr>
          <w:p w14:paraId="09AADF35" w14:textId="77777777" w:rsidR="00144BDA" w:rsidRPr="00604E37" w:rsidRDefault="00144BDA" w:rsidP="009740D2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0670385C" wp14:editId="3602BF39">
                  <wp:simplePos x="0" y="0"/>
                  <wp:positionH relativeFrom="column">
                    <wp:posOffset>2612390</wp:posOffset>
                  </wp:positionH>
                  <wp:positionV relativeFrom="paragraph">
                    <wp:posOffset>26035</wp:posOffset>
                  </wp:positionV>
                  <wp:extent cx="3165475" cy="2060575"/>
                  <wp:effectExtent l="0" t="0" r="0" b="0"/>
                  <wp:wrapThrough wrapText="bothSides">
                    <wp:wrapPolygon edited="0">
                      <wp:start x="0" y="0"/>
                      <wp:lineTo x="0" y="21367"/>
                      <wp:lineTo x="21448" y="21367"/>
                      <wp:lineTo x="21448" y="0"/>
                      <wp:lineTo x="0" y="0"/>
                    </wp:wrapPolygon>
                  </wp:wrapThrough>
                  <wp:docPr id="869198877" name="Bildobjekt 1" descr="En bild som visar himmel, utomhus, moln, byggnad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198877" name="Bildobjekt 1" descr="En bild som visar himmel, utomhus, moln, byggnad&#10;&#10;AI-genererat innehåll kan vara felaktig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475" cy="206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4E37"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t>Landskrona</w:t>
            </w:r>
          </w:p>
          <w:p w14:paraId="7B41BC42" w14:textId="77777777" w:rsidR="00144BDA" w:rsidRPr="006D5CF9" w:rsidRDefault="00144BDA" w:rsidP="009740D2">
            <w:pPr>
              <w:rPr>
                <w:b/>
                <w:bCs/>
                <w:noProof/>
                <w:sz w:val="22"/>
                <w:szCs w:val="22"/>
              </w:rPr>
            </w:pPr>
            <w:r w:rsidRPr="006D5CF9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6D5CF9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23E01F2C" w14:textId="77777777" w:rsidR="00144BDA" w:rsidRPr="00814DB5" w:rsidRDefault="00144BDA" w:rsidP="009740D2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Fartygsgatan 40</w:t>
            </w:r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​​​​​​​261 35 Landskrona</w:t>
            </w:r>
          </w:p>
          <w:p w14:paraId="6818A3BD" w14:textId="77777777" w:rsidR="00144BDA" w:rsidRPr="000B27D1" w:rsidRDefault="00144BDA" w:rsidP="009740D2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B27D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Post:</w:t>
            </w:r>
            <w:r w:rsidRPr="000B27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44E71D0" w14:textId="77777777" w:rsidR="00144BDA" w:rsidRPr="000B27D1" w:rsidRDefault="00144BDA" w:rsidP="009740D2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0B27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0B27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B27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0B27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0B27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Fartygsgatan 40</w:t>
            </w:r>
            <w:r w:rsidRPr="000B27D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​​​​​​​261 35 Landskrona</w:t>
            </w:r>
          </w:p>
          <w:p w14:paraId="2070FE79" w14:textId="77777777" w:rsidR="00144BDA" w:rsidRPr="000B27D1" w:rsidRDefault="00144BDA" w:rsidP="009740D2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9DF2D7E" w14:textId="77777777" w:rsidR="00144BDA" w:rsidRPr="008F5E53" w:rsidRDefault="00144BDA" w:rsidP="009740D2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F5E5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Telefon: 076-000 60 50</w:t>
            </w:r>
          </w:p>
          <w:p w14:paraId="71E103D3" w14:textId="77777777" w:rsidR="00144BDA" w:rsidRPr="00547FFC" w:rsidRDefault="00144BDA" w:rsidP="009740D2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F5E5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Telefon: 076-000 60 51</w:t>
            </w:r>
          </w:p>
          <w:p w14:paraId="605CB9AD" w14:textId="77777777" w:rsidR="00144BDA" w:rsidRPr="00814DB5" w:rsidRDefault="00144BDA" w:rsidP="009740D2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ab/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090"/>
            </w:tblGrid>
            <w:tr w:rsidR="00144BDA" w:rsidRPr="00814DB5" w14:paraId="5E53DCFD" w14:textId="77777777" w:rsidTr="009740D2">
              <w:tc>
                <w:tcPr>
                  <w:tcW w:w="4179" w:type="dxa"/>
                  <w:gridSpan w:val="2"/>
                </w:tcPr>
                <w:p w14:paraId="604BFDC8" w14:textId="77777777" w:rsidR="00144BDA" w:rsidRPr="00A8150D" w:rsidRDefault="00144BDA" w:rsidP="009740D2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144BDA" w:rsidRPr="00814DB5" w14:paraId="583827B7" w14:textId="77777777" w:rsidTr="009740D2">
              <w:tc>
                <w:tcPr>
                  <w:tcW w:w="2089" w:type="dxa"/>
                </w:tcPr>
                <w:p w14:paraId="5251AF00" w14:textId="77777777" w:rsidR="00144BDA" w:rsidRPr="00814DB5" w:rsidRDefault="00144BDA" w:rsidP="009740D2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 xml:space="preserve">Måndag </w:t>
                  </w:r>
                  <w:r>
                    <w:rPr>
                      <w:sz w:val="22"/>
                      <w:szCs w:val="22"/>
                    </w:rPr>
                    <w:t>-Torsdag</w:t>
                  </w:r>
                  <w:r w:rsidRPr="00814DB5">
                    <w:rPr>
                      <w:sz w:val="22"/>
                      <w:szCs w:val="22"/>
                    </w:rPr>
                    <w:t xml:space="preserve">                 </w:t>
                  </w:r>
                </w:p>
              </w:tc>
              <w:tc>
                <w:tcPr>
                  <w:tcW w:w="2090" w:type="dxa"/>
                </w:tcPr>
                <w:p w14:paraId="22B36BB8" w14:textId="77777777" w:rsidR="00144BDA" w:rsidRPr="008F5E53" w:rsidRDefault="00144BDA" w:rsidP="009740D2">
                  <w:pPr>
                    <w:rPr>
                      <w:sz w:val="22"/>
                      <w:szCs w:val="22"/>
                    </w:rPr>
                  </w:pPr>
                  <w:r w:rsidRPr="008F5E53">
                    <w:rPr>
                      <w:sz w:val="22"/>
                      <w:szCs w:val="22"/>
                    </w:rPr>
                    <w:t>07:00-16:00</w:t>
                  </w:r>
                </w:p>
              </w:tc>
            </w:tr>
            <w:tr w:rsidR="00144BDA" w:rsidRPr="00814DB5" w14:paraId="708E0CC3" w14:textId="77777777" w:rsidTr="009740D2">
              <w:tc>
                <w:tcPr>
                  <w:tcW w:w="2089" w:type="dxa"/>
                </w:tcPr>
                <w:p w14:paraId="7D588852" w14:textId="77777777" w:rsidR="00144BDA" w:rsidRPr="00814DB5" w:rsidRDefault="00144BDA" w:rsidP="009740D2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sz w:val="22"/>
                      <w:szCs w:val="22"/>
                    </w:rPr>
                    <w:t>Fredag:</w:t>
                  </w:r>
                </w:p>
              </w:tc>
              <w:tc>
                <w:tcPr>
                  <w:tcW w:w="2090" w:type="dxa"/>
                </w:tcPr>
                <w:p w14:paraId="4872A0C2" w14:textId="77777777" w:rsidR="00144BDA" w:rsidRPr="008F5E53" w:rsidRDefault="00144BDA" w:rsidP="009740D2">
                  <w:pPr>
                    <w:rPr>
                      <w:sz w:val="22"/>
                      <w:szCs w:val="22"/>
                    </w:rPr>
                  </w:pPr>
                  <w:r w:rsidRPr="008F5E53">
                    <w:rPr>
                      <w:sz w:val="22"/>
                      <w:szCs w:val="22"/>
                    </w:rPr>
                    <w:t xml:space="preserve">07:00 – 13:15   </w:t>
                  </w:r>
                </w:p>
              </w:tc>
            </w:tr>
            <w:tr w:rsidR="00144BDA" w:rsidRPr="00814DB5" w14:paraId="091FA267" w14:textId="77777777" w:rsidTr="009740D2">
              <w:tc>
                <w:tcPr>
                  <w:tcW w:w="2089" w:type="dxa"/>
                </w:tcPr>
                <w:p w14:paraId="148C9053" w14:textId="77777777" w:rsidR="00144BDA" w:rsidRPr="00814DB5" w:rsidRDefault="00144BDA" w:rsidP="009740D2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090" w:type="dxa"/>
                </w:tcPr>
                <w:p w14:paraId="6F8980D0" w14:textId="77777777" w:rsidR="00144BDA" w:rsidRPr="008F5E53" w:rsidRDefault="00144BDA" w:rsidP="009740D2">
                  <w:pPr>
                    <w:rPr>
                      <w:sz w:val="22"/>
                      <w:szCs w:val="22"/>
                    </w:rPr>
                  </w:pPr>
                  <w:r w:rsidRPr="008F5E53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  <w:tr w:rsidR="00144BDA" w:rsidRPr="00814DB5" w14:paraId="44D260DD" w14:textId="77777777" w:rsidTr="009740D2">
              <w:tc>
                <w:tcPr>
                  <w:tcW w:w="2089" w:type="dxa"/>
                </w:tcPr>
                <w:p w14:paraId="1DA60031" w14:textId="77777777" w:rsidR="00144BDA" w:rsidRPr="00814DB5" w:rsidRDefault="00144BDA" w:rsidP="009740D2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090" w:type="dxa"/>
                </w:tcPr>
                <w:p w14:paraId="0462292D" w14:textId="77777777" w:rsidR="00144BDA" w:rsidRPr="008F5E53" w:rsidRDefault="00144BDA" w:rsidP="009740D2">
                  <w:pPr>
                    <w:rPr>
                      <w:sz w:val="22"/>
                      <w:szCs w:val="22"/>
                    </w:rPr>
                  </w:pPr>
                  <w:r w:rsidRPr="008F5E53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55DADCFE" w14:textId="77777777" w:rsidR="00144BDA" w:rsidRPr="00814DB5" w:rsidRDefault="00144BDA" w:rsidP="009740D2">
            <w:pPr>
              <w:rPr>
                <w:sz w:val="22"/>
                <w:szCs w:val="22"/>
              </w:rPr>
            </w:pPr>
          </w:p>
        </w:tc>
      </w:tr>
      <w:tr w:rsidR="00144BDA" w:rsidRPr="00814DB5" w14:paraId="03089AFD" w14:textId="77777777" w:rsidTr="009740D2">
        <w:tc>
          <w:tcPr>
            <w:tcW w:w="9351" w:type="dxa"/>
          </w:tcPr>
          <w:p w14:paraId="2FF8C0E5" w14:textId="77777777" w:rsidR="00144BDA" w:rsidRPr="00814DB5" w:rsidRDefault="00144BDA" w:rsidP="009740D2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750CD167" w14:textId="77777777" w:rsidR="00144BDA" w:rsidRPr="00814DB5" w:rsidRDefault="00144BDA" w:rsidP="009740D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07CA4FD0" w14:textId="77777777" w:rsidR="00144BDA" w:rsidRPr="00814DB5" w:rsidRDefault="00144BDA" w:rsidP="009740D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7764878C" w14:textId="77777777" w:rsidR="00144BDA" w:rsidRPr="00814DB5" w:rsidRDefault="00144BDA" w:rsidP="009740D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66B0ED69" w14:textId="77777777" w:rsidR="00144BDA" w:rsidRPr="00814DB5" w:rsidRDefault="00144BDA" w:rsidP="009740D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2C90B02F" w14:textId="77777777" w:rsidR="00144BDA" w:rsidRDefault="00144BDA" w:rsidP="009740D2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2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  <w:p w14:paraId="45C3C926" w14:textId="77777777" w:rsidR="00144BDA" w:rsidRPr="00814DB5" w:rsidRDefault="00144BDA" w:rsidP="009740D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144BDA" w:rsidRPr="00814DB5" w14:paraId="20680457" w14:textId="77777777" w:rsidTr="009740D2">
        <w:tc>
          <w:tcPr>
            <w:tcW w:w="9351" w:type="dxa"/>
          </w:tcPr>
          <w:p w14:paraId="7C2E89C3" w14:textId="77777777" w:rsidR="00144BDA" w:rsidRPr="00814DB5" w:rsidRDefault="00144BDA" w:rsidP="009740D2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144BDA" w:rsidRPr="00814DB5" w14:paraId="01CB59A1" w14:textId="77777777" w:rsidTr="009740D2">
        <w:tc>
          <w:tcPr>
            <w:tcW w:w="9351" w:type="dxa"/>
          </w:tcPr>
          <w:p w14:paraId="517B49CF" w14:textId="77777777" w:rsidR="00144BDA" w:rsidRPr="00814DB5" w:rsidRDefault="00144BDA" w:rsidP="009740D2">
            <w:pPr>
              <w:rPr>
                <w:sz w:val="22"/>
                <w:szCs w:val="22"/>
              </w:rPr>
            </w:pPr>
            <w:r>
              <w:t xml:space="preserve">Se Järnvägsnätsbeskrivning från </w:t>
            </w:r>
            <w:proofErr w:type="spellStart"/>
            <w:r>
              <w:t>Train</w:t>
            </w:r>
            <w:proofErr w:type="spellEnd"/>
            <w:r>
              <w:t xml:space="preserve"> Alliance: </w:t>
            </w:r>
            <w:hyperlink r:id="rId13" w:history="1">
              <w:r w:rsidRPr="007D17DB">
                <w:rPr>
                  <w:rStyle w:val="Hyperlnk"/>
                </w:rPr>
                <w:t xml:space="preserve">Infrastruktur (JNB + TRI) - </w:t>
              </w:r>
              <w:proofErr w:type="spellStart"/>
              <w:r w:rsidRPr="007D17DB">
                <w:rPr>
                  <w:rStyle w:val="Hyperlnk"/>
                </w:rPr>
                <w:t>Train</w:t>
              </w:r>
              <w:proofErr w:type="spellEnd"/>
              <w:r w:rsidRPr="007D17DB">
                <w:rPr>
                  <w:rStyle w:val="Hyperlnk"/>
                </w:rPr>
                <w:t xml:space="preserve"> Alliance</w:t>
              </w:r>
            </w:hyperlink>
          </w:p>
        </w:tc>
      </w:tr>
      <w:tr w:rsidR="00144BDA" w:rsidRPr="00814DB5" w14:paraId="5C9BFBED" w14:textId="77777777" w:rsidTr="009740D2">
        <w:tc>
          <w:tcPr>
            <w:tcW w:w="9351" w:type="dxa"/>
          </w:tcPr>
          <w:p w14:paraId="713A1747" w14:textId="77777777" w:rsidR="00144BDA" w:rsidRPr="00814DB5" w:rsidRDefault="00144BDA" w:rsidP="009740D2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144BDA" w:rsidRPr="00814DB5" w14:paraId="7C61470C" w14:textId="77777777" w:rsidTr="009740D2">
        <w:tc>
          <w:tcPr>
            <w:tcW w:w="9351" w:type="dxa"/>
          </w:tcPr>
          <w:p w14:paraId="671C8AB0" w14:textId="77777777" w:rsidR="00144BDA" w:rsidRPr="00814DB5" w:rsidRDefault="00144BDA" w:rsidP="009740D2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4D0168BD" w14:textId="77777777" w:rsidR="00144BDA" w:rsidRDefault="00144BDA" w:rsidP="00144BDA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Vi erbjuder:</w:t>
            </w:r>
          </w:p>
          <w:p w14:paraId="4A1BFC97" w14:textId="77777777" w:rsidR="00144BDA" w:rsidRDefault="00144BDA" w:rsidP="00144BD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U</w:t>
            </w:r>
            <w:r w:rsidRPr="00604E3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nderhåll och revisioner av gods- och tankvagnar samt järnvägsvagnar för fordonstransporter. </w:t>
            </w:r>
          </w:p>
          <w:p w14:paraId="2EB61635" w14:textId="77777777" w:rsidR="00144BDA" w:rsidRPr="00604E37" w:rsidRDefault="00144BDA" w:rsidP="00144BD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R</w:t>
            </w:r>
            <w:r w:rsidRPr="00604E3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eparation av krockskador.</w:t>
            </w:r>
          </w:p>
          <w:p w14:paraId="1A7EB191" w14:textId="77777777" w:rsidR="00144BDA" w:rsidRPr="00604E37" w:rsidRDefault="00144BDA" w:rsidP="00144BD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Certifierad svetstjänst enligt </w:t>
            </w:r>
            <w:r w:rsidRPr="00604E3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svetsnorm för järnväg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(EN1</w:t>
            </w:r>
            <w:r w:rsidRPr="00604E37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5085) och godkänd av VPI.  </w:t>
            </w:r>
          </w:p>
          <w:p w14:paraId="096ED801" w14:textId="77777777" w:rsidR="00144BDA" w:rsidRPr="00604E37" w:rsidRDefault="00144BDA" w:rsidP="00144BD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i/>
                <w:iCs/>
                <w:strike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Täthetkontroll av tankvagnar/cisterner</w:t>
            </w:r>
          </w:p>
        </w:tc>
      </w:tr>
      <w:tr w:rsidR="00144BDA" w:rsidRPr="00814DB5" w14:paraId="1276F994" w14:textId="77777777" w:rsidTr="009740D2">
        <w:tc>
          <w:tcPr>
            <w:tcW w:w="9351" w:type="dxa"/>
          </w:tcPr>
          <w:p w14:paraId="3AEF8967" w14:textId="77777777" w:rsidR="00144BDA" w:rsidRPr="00814DB5" w:rsidRDefault="00144BDA" w:rsidP="009740D2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Möjlighet till eget tillhandahållande av järnvägsrelaterade tjänster och därmed sammanhängande villkor</w:t>
            </w:r>
          </w:p>
        </w:tc>
      </w:tr>
      <w:tr w:rsidR="00144BDA" w:rsidRPr="00814DB5" w14:paraId="7FC39AFF" w14:textId="77777777" w:rsidTr="009740D2">
        <w:tc>
          <w:tcPr>
            <w:tcW w:w="9351" w:type="dxa"/>
          </w:tcPr>
          <w:p w14:paraId="79516F57" w14:textId="77777777" w:rsidR="00144BDA" w:rsidRPr="00814DB5" w:rsidRDefault="00144BDA" w:rsidP="00144BDA">
            <w:pPr>
              <w:pStyle w:val="Liststycke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  <w:p w14:paraId="44294EDF" w14:textId="77777777" w:rsidR="00144BDA" w:rsidRPr="00814DB5" w:rsidRDefault="00144BDA" w:rsidP="009740D2">
            <w:pPr>
              <w:rPr>
                <w:sz w:val="22"/>
                <w:szCs w:val="22"/>
              </w:rPr>
            </w:pPr>
          </w:p>
        </w:tc>
      </w:tr>
      <w:tr w:rsidR="00144BDA" w:rsidRPr="00814DB5" w14:paraId="36EEE7D2" w14:textId="77777777" w:rsidTr="009740D2">
        <w:tc>
          <w:tcPr>
            <w:tcW w:w="9351" w:type="dxa"/>
          </w:tcPr>
          <w:p w14:paraId="0E1E2E9D" w14:textId="77777777" w:rsidR="00144BDA" w:rsidRPr="00814DB5" w:rsidRDefault="00144BDA" w:rsidP="009740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144BDA" w:rsidRPr="00814DB5" w14:paraId="3F3DC2FE" w14:textId="77777777" w:rsidTr="009740D2">
        <w:tc>
          <w:tcPr>
            <w:tcW w:w="9351" w:type="dxa"/>
          </w:tcPr>
          <w:p w14:paraId="06403244" w14:textId="77777777" w:rsidR="00144BDA" w:rsidRPr="00933DF2" w:rsidRDefault="00144BDA" w:rsidP="009740D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7D51F69" w14:textId="77777777" w:rsidR="00144BDA" w:rsidRDefault="00144BDA" w:rsidP="009740D2">
            <w:pPr>
              <w:rPr>
                <w:rFonts w:ascii="Arial" w:hAnsi="Arial" w:cs="Arial"/>
                <w:sz w:val="22"/>
                <w:szCs w:val="22"/>
              </w:rPr>
            </w:pPr>
            <w:r w:rsidRPr="00C639BE">
              <w:rPr>
                <w:rFonts w:ascii="Arial" w:hAnsi="Arial" w:cs="Arial"/>
                <w:sz w:val="22"/>
                <w:szCs w:val="22"/>
              </w:rPr>
              <w:lastRenderedPageBreak/>
              <w:t>Generellt gäller följande villkor:</w:t>
            </w:r>
          </w:p>
          <w:p w14:paraId="7622EEA3" w14:textId="77777777" w:rsidR="00144BDA" w:rsidRPr="00814DB5" w:rsidRDefault="00144BDA" w:rsidP="009740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9C7D8" w14:textId="77777777" w:rsidR="00144BDA" w:rsidRDefault="00144BDA" w:rsidP="00144BDA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4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1EE48136" w14:textId="77777777" w:rsidR="00144BDA" w:rsidRPr="00814DB5" w:rsidRDefault="00144BDA" w:rsidP="009740D2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BDA" w:rsidRPr="00814DB5" w14:paraId="08FDBE78" w14:textId="77777777" w:rsidTr="009740D2">
        <w:tc>
          <w:tcPr>
            <w:tcW w:w="9351" w:type="dxa"/>
          </w:tcPr>
          <w:p w14:paraId="3F6E63F7" w14:textId="77777777" w:rsidR="00144BDA" w:rsidRPr="00814DB5" w:rsidRDefault="00144BDA" w:rsidP="009740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lastRenderedPageBreak/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144BDA" w:rsidRPr="00814DB5" w14:paraId="2ADA37C3" w14:textId="77777777" w:rsidTr="009740D2">
        <w:tc>
          <w:tcPr>
            <w:tcW w:w="9351" w:type="dxa"/>
          </w:tcPr>
          <w:p w14:paraId="0980BCDE" w14:textId="77777777" w:rsidR="00144BDA" w:rsidRPr="00814DB5" w:rsidRDefault="00144BDA" w:rsidP="009740D2">
            <w:pPr>
              <w:rPr>
                <w:sz w:val="22"/>
                <w:szCs w:val="22"/>
              </w:rPr>
            </w:pPr>
            <w:r>
              <w:t xml:space="preserve">Se Järnvägsnätsbeskrivning från </w:t>
            </w:r>
            <w:proofErr w:type="spellStart"/>
            <w:r>
              <w:t>Train</w:t>
            </w:r>
            <w:proofErr w:type="spellEnd"/>
            <w:r>
              <w:t xml:space="preserve"> Alliance: </w:t>
            </w:r>
            <w:hyperlink r:id="rId15" w:history="1">
              <w:r w:rsidRPr="007D17DB">
                <w:rPr>
                  <w:rStyle w:val="Hyperlnk"/>
                </w:rPr>
                <w:t xml:space="preserve">Infrastruktur (JNB + TRI) - </w:t>
              </w:r>
              <w:proofErr w:type="spellStart"/>
              <w:r w:rsidRPr="007D17DB">
                <w:rPr>
                  <w:rStyle w:val="Hyperlnk"/>
                </w:rPr>
                <w:t>Train</w:t>
              </w:r>
              <w:proofErr w:type="spellEnd"/>
              <w:r w:rsidRPr="007D17DB">
                <w:rPr>
                  <w:rStyle w:val="Hyperlnk"/>
                </w:rPr>
                <w:t xml:space="preserve"> Alliance</w:t>
              </w:r>
            </w:hyperlink>
          </w:p>
        </w:tc>
      </w:tr>
      <w:tr w:rsidR="00144BDA" w:rsidRPr="00814DB5" w14:paraId="7FFD6A09" w14:textId="77777777" w:rsidTr="009740D2">
        <w:tc>
          <w:tcPr>
            <w:tcW w:w="9351" w:type="dxa"/>
          </w:tcPr>
          <w:p w14:paraId="109A06A4" w14:textId="77777777" w:rsidR="00144BDA" w:rsidRPr="00814DB5" w:rsidRDefault="00144BDA" w:rsidP="009740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144BDA" w:rsidRPr="00144BDA" w14:paraId="0B0F7FED" w14:textId="77777777" w:rsidTr="009740D2">
        <w:tc>
          <w:tcPr>
            <w:tcW w:w="9351" w:type="dxa"/>
          </w:tcPr>
          <w:p w14:paraId="37D9DEC5" w14:textId="77777777" w:rsidR="00144BDA" w:rsidRPr="008F5E53" w:rsidRDefault="00144BDA" w:rsidP="009740D2">
            <w:pPr>
              <w:rPr>
                <w:lang w:val="nb-NO"/>
              </w:rPr>
            </w:pPr>
            <w:r w:rsidRPr="00053ADC">
              <w:rPr>
                <w:rFonts w:ascii="Arial" w:hAnsi="Arial" w:cs="Arial"/>
                <w:sz w:val="22"/>
                <w:szCs w:val="22"/>
                <w:lang w:val="nb-NO"/>
              </w:rPr>
              <w:t>E-post</w:t>
            </w:r>
            <w:r w:rsidRPr="00053ADC">
              <w:rPr>
                <w:sz w:val="22"/>
                <w:szCs w:val="22"/>
                <w:lang w:val="nb-NO"/>
              </w:rPr>
              <w:t>:</w:t>
            </w:r>
            <w:r w:rsidRPr="008F5E53">
              <w:rPr>
                <w:sz w:val="22"/>
                <w:szCs w:val="22"/>
                <w:lang w:val="nb-NO"/>
              </w:rPr>
              <w:t xml:space="preserve"> landskrona@euromaint.com</w:t>
            </w:r>
          </w:p>
          <w:p w14:paraId="3C43FD04" w14:textId="77777777" w:rsidR="00144BDA" w:rsidRPr="008F5E53" w:rsidRDefault="00144BDA" w:rsidP="009740D2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</w:pPr>
            <w:r w:rsidRPr="008F5E53"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  <w:t>Telefon: 076-000 60 50</w:t>
            </w:r>
          </w:p>
          <w:p w14:paraId="174E46F1" w14:textId="77777777" w:rsidR="00144BDA" w:rsidRPr="008F5E53" w:rsidRDefault="00144BDA" w:rsidP="009740D2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</w:pPr>
            <w:r w:rsidRPr="008F5E53">
              <w:rPr>
                <w:rFonts w:ascii="Arial" w:hAnsi="Arial" w:cs="Arial"/>
                <w:sz w:val="22"/>
                <w:szCs w:val="22"/>
                <w:shd w:val="clear" w:color="auto" w:fill="FFFFFF"/>
                <w:lang w:val="nb-NO"/>
              </w:rPr>
              <w:t>Telefon: 076-000 60 51</w:t>
            </w:r>
          </w:p>
          <w:p w14:paraId="31043FC7" w14:textId="77777777" w:rsidR="00144BDA" w:rsidRPr="008F5E53" w:rsidRDefault="00144BDA" w:rsidP="009740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val="nb-NO" w:eastAsia="sv-SE"/>
              </w:rPr>
            </w:pPr>
          </w:p>
        </w:tc>
      </w:tr>
      <w:tr w:rsidR="00144BDA" w:rsidRPr="00814DB5" w14:paraId="044010C5" w14:textId="77777777" w:rsidTr="009740D2">
        <w:tc>
          <w:tcPr>
            <w:tcW w:w="9351" w:type="dxa"/>
          </w:tcPr>
          <w:p w14:paraId="6CAB5746" w14:textId="77777777" w:rsidR="00144BDA" w:rsidRPr="00814DB5" w:rsidRDefault="00144BDA" w:rsidP="009740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144BDA" w:rsidRPr="00814DB5" w14:paraId="66723541" w14:textId="77777777" w:rsidTr="009740D2">
        <w:tc>
          <w:tcPr>
            <w:tcW w:w="9351" w:type="dxa"/>
          </w:tcPr>
          <w:p w14:paraId="28CFFE41" w14:textId="77777777" w:rsidR="00144BDA" w:rsidRDefault="00144BDA" w:rsidP="009740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59CF4A" w14:textId="77777777" w:rsidR="00144BDA" w:rsidRPr="00AD69D8" w:rsidRDefault="00144BDA" w:rsidP="009740D2">
            <w:pPr>
              <w:rPr>
                <w:rFonts w:ascii="Arial" w:hAnsi="Arial" w:cs="Arial"/>
                <w:sz w:val="22"/>
                <w:szCs w:val="22"/>
              </w:rPr>
            </w:pPr>
            <w:r w:rsidRPr="00C639BE">
              <w:rPr>
                <w:rFonts w:ascii="Arial" w:hAnsi="Arial" w:cs="Arial"/>
                <w:b/>
                <w:bCs/>
                <w:sz w:val="22"/>
                <w:szCs w:val="22"/>
              </w:rPr>
              <w:t>Pris T2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C639B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C639BE">
              <w:rPr>
                <w:rFonts w:ascii="Arial" w:hAnsi="Arial" w:cs="Arial"/>
                <w:sz w:val="22"/>
                <w:szCs w:val="22"/>
              </w:rPr>
              <w:t xml:space="preserve">  Övriga tjänster debiteras med 1889 SEK per timme.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44BDA" w:rsidRPr="00814DB5" w14:paraId="1A35F88C" w14:textId="77777777" w:rsidTr="009740D2">
        <w:tc>
          <w:tcPr>
            <w:tcW w:w="9351" w:type="dxa"/>
          </w:tcPr>
          <w:p w14:paraId="4671E39E" w14:textId="77777777" w:rsidR="00144BDA" w:rsidRPr="00814DB5" w:rsidRDefault="00144BDA" w:rsidP="009740D2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144BDA" w:rsidRPr="00814DB5" w14:paraId="6A87C413" w14:textId="77777777" w:rsidTr="009740D2">
        <w:tc>
          <w:tcPr>
            <w:tcW w:w="9351" w:type="dxa"/>
          </w:tcPr>
          <w:p w14:paraId="238CC5AA" w14:textId="77777777" w:rsidR="00144BDA" w:rsidRPr="00814DB5" w:rsidRDefault="00144BDA" w:rsidP="009740D2">
            <w:pPr>
              <w:rPr>
                <w:sz w:val="22"/>
                <w:szCs w:val="22"/>
              </w:rPr>
            </w:pPr>
            <w:r>
              <w:t xml:space="preserve">Se Järnvägsnätsbeskrivning från </w:t>
            </w:r>
            <w:proofErr w:type="spellStart"/>
            <w:r>
              <w:t>Train</w:t>
            </w:r>
            <w:proofErr w:type="spellEnd"/>
            <w:r>
              <w:t xml:space="preserve"> Alliance: </w:t>
            </w:r>
            <w:hyperlink r:id="rId16" w:history="1">
              <w:r w:rsidRPr="007D17DB">
                <w:rPr>
                  <w:rStyle w:val="Hyperlnk"/>
                </w:rPr>
                <w:t xml:space="preserve">Infrastruktur (JNB + TRI) - </w:t>
              </w:r>
              <w:proofErr w:type="spellStart"/>
              <w:r w:rsidRPr="007D17DB">
                <w:rPr>
                  <w:rStyle w:val="Hyperlnk"/>
                </w:rPr>
                <w:t>Train</w:t>
              </w:r>
              <w:proofErr w:type="spellEnd"/>
              <w:r w:rsidRPr="007D17DB">
                <w:rPr>
                  <w:rStyle w:val="Hyperlnk"/>
                </w:rPr>
                <w:t xml:space="preserve"> Alliance</w:t>
              </w:r>
            </w:hyperlink>
          </w:p>
        </w:tc>
      </w:tr>
      <w:tr w:rsidR="00144BDA" w:rsidRPr="00814DB5" w14:paraId="66137974" w14:textId="77777777" w:rsidTr="009740D2">
        <w:tc>
          <w:tcPr>
            <w:tcW w:w="9351" w:type="dxa"/>
          </w:tcPr>
          <w:p w14:paraId="757A0B61" w14:textId="77777777" w:rsidR="00144BDA" w:rsidRPr="00814DB5" w:rsidRDefault="00144BDA" w:rsidP="009740D2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144BDA" w:rsidRPr="00814DB5" w14:paraId="41354056" w14:textId="77777777" w:rsidTr="009740D2">
        <w:tc>
          <w:tcPr>
            <w:tcW w:w="9351" w:type="dxa"/>
          </w:tcPr>
          <w:p w14:paraId="142742AA" w14:textId="77777777" w:rsidR="00144BDA" w:rsidRPr="00814DB5" w:rsidRDefault="00144BDA" w:rsidP="009740D2">
            <w:pPr>
              <w:rPr>
                <w:sz w:val="22"/>
                <w:szCs w:val="22"/>
              </w:rPr>
            </w:pPr>
            <w:r w:rsidRPr="008F5E53">
              <w:rPr>
                <w:sz w:val="22"/>
                <w:szCs w:val="22"/>
              </w:rPr>
              <w:t xml:space="preserve">Avtalskunder erbjuds individuella priser baserat på mängd och typ av tjänst. Kontakta </w:t>
            </w:r>
            <w:r w:rsidRPr="00AD69D8">
              <w:rPr>
                <w:sz w:val="22"/>
                <w:szCs w:val="22"/>
              </w:rPr>
              <w:t xml:space="preserve">anbud@euromaint.com </w:t>
            </w:r>
            <w:r w:rsidRPr="008F5E53">
              <w:rPr>
                <w:sz w:val="22"/>
                <w:szCs w:val="22"/>
              </w:rPr>
              <w:t>för offert.</w:t>
            </w:r>
            <w:r w:rsidRPr="00814DB5">
              <w:rPr>
                <w:sz w:val="22"/>
                <w:szCs w:val="22"/>
              </w:rPr>
              <w:t xml:space="preserve"> </w:t>
            </w:r>
          </w:p>
        </w:tc>
      </w:tr>
    </w:tbl>
    <w:p w14:paraId="32F1EF25" w14:textId="77777777" w:rsidR="00144BDA" w:rsidRPr="00814DB5" w:rsidRDefault="00144BDA" w:rsidP="00144BDA">
      <w:pPr>
        <w:rPr>
          <w:sz w:val="22"/>
          <w:szCs w:val="22"/>
        </w:rPr>
      </w:pPr>
    </w:p>
    <w:p w14:paraId="6ACCD42F" w14:textId="77777777" w:rsidR="00B723E3" w:rsidRPr="00B61164" w:rsidRDefault="00B723E3" w:rsidP="00B61164"/>
    <w:sectPr w:rsidR="00B723E3" w:rsidRPr="00B61164" w:rsidSect="006012A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845F" w14:textId="77777777" w:rsidR="00144BDA" w:rsidRDefault="00144BDA" w:rsidP="00813C78">
      <w:pPr>
        <w:spacing w:after="0" w:line="240" w:lineRule="auto"/>
      </w:pPr>
      <w:r>
        <w:separator/>
      </w:r>
    </w:p>
  </w:endnote>
  <w:endnote w:type="continuationSeparator" w:id="0">
    <w:p w14:paraId="46CDB626" w14:textId="77777777" w:rsidR="00144BDA" w:rsidRDefault="00144BDA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1EB3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C2ED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1FABD423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776D5BB5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39643061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53A0DC5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5D32E7E6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04F75606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36041C9B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1DF5FFC9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016276EC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3978F85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70DC6C8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533BBE65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3525DD26" w14:textId="77777777" w:rsidTr="00A934BA">
      <w:trPr>
        <w:trHeight w:val="227"/>
      </w:trPr>
      <w:tc>
        <w:tcPr>
          <w:tcW w:w="1744" w:type="dxa"/>
        </w:tcPr>
        <w:p w14:paraId="56CA4012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2808E39C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78108ED1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2E43DC24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7C61206C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08A1D5D9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CB76" w14:textId="77777777" w:rsidR="00144BDA" w:rsidRDefault="00144BDA" w:rsidP="00813C78">
      <w:pPr>
        <w:spacing w:after="0" w:line="240" w:lineRule="auto"/>
      </w:pPr>
      <w:r>
        <w:separator/>
      </w:r>
    </w:p>
  </w:footnote>
  <w:footnote w:type="continuationSeparator" w:id="0">
    <w:p w14:paraId="3434D322" w14:textId="77777777" w:rsidR="00144BDA" w:rsidRDefault="00144BDA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BBBC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8275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243B4E12" wp14:editId="122EC250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3183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26E12C43" wp14:editId="276BDED5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97E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4CDD"/>
    <w:multiLevelType w:val="hybridMultilevel"/>
    <w:tmpl w:val="F594C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4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4"/>
  </w:num>
  <w:num w:numId="18" w16cid:durableId="1399356129">
    <w:abstractNumId w:val="14"/>
  </w:num>
  <w:num w:numId="19" w16cid:durableId="911155233">
    <w:abstractNumId w:val="12"/>
  </w:num>
  <w:num w:numId="20" w16cid:durableId="1838837831">
    <w:abstractNumId w:val="11"/>
  </w:num>
  <w:num w:numId="21" w16cid:durableId="66987085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DA"/>
    <w:rsid w:val="00000EDB"/>
    <w:rsid w:val="00005105"/>
    <w:rsid w:val="00005C4C"/>
    <w:rsid w:val="00024854"/>
    <w:rsid w:val="00057E72"/>
    <w:rsid w:val="00063746"/>
    <w:rsid w:val="00064B61"/>
    <w:rsid w:val="000A4A20"/>
    <w:rsid w:val="000A75A3"/>
    <w:rsid w:val="000B1149"/>
    <w:rsid w:val="000B1DB5"/>
    <w:rsid w:val="000D01A8"/>
    <w:rsid w:val="001306F7"/>
    <w:rsid w:val="00132596"/>
    <w:rsid w:val="00144BDA"/>
    <w:rsid w:val="001D27C3"/>
    <w:rsid w:val="001D5E42"/>
    <w:rsid w:val="001E71CB"/>
    <w:rsid w:val="001F1063"/>
    <w:rsid w:val="0021556F"/>
    <w:rsid w:val="00215DF1"/>
    <w:rsid w:val="002273B3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6012A0"/>
    <w:rsid w:val="00604055"/>
    <w:rsid w:val="00615153"/>
    <w:rsid w:val="006322D4"/>
    <w:rsid w:val="00641452"/>
    <w:rsid w:val="00651E32"/>
    <w:rsid w:val="006877D9"/>
    <w:rsid w:val="0069113E"/>
    <w:rsid w:val="006B5ABF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46414"/>
    <w:rsid w:val="00966F7B"/>
    <w:rsid w:val="009A110A"/>
    <w:rsid w:val="009C460A"/>
    <w:rsid w:val="009D756B"/>
    <w:rsid w:val="009E06CE"/>
    <w:rsid w:val="00A06756"/>
    <w:rsid w:val="00A26F25"/>
    <w:rsid w:val="00A51F48"/>
    <w:rsid w:val="00A83C50"/>
    <w:rsid w:val="00A90C92"/>
    <w:rsid w:val="00A934BA"/>
    <w:rsid w:val="00A94AA1"/>
    <w:rsid w:val="00AA74A7"/>
    <w:rsid w:val="00AA78E1"/>
    <w:rsid w:val="00AE6D4F"/>
    <w:rsid w:val="00B61164"/>
    <w:rsid w:val="00B63BB1"/>
    <w:rsid w:val="00B723E3"/>
    <w:rsid w:val="00B82EE8"/>
    <w:rsid w:val="00BB7020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A47E9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F459EE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814F5"/>
  <w15:chartTrackingRefBased/>
  <w15:docId w15:val="{6372E375-6741-4CF9-BF8E-83C7569E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4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inalliance.se/infrastruktur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info@euromaint.com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inalliance.se/infrastruktu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rainalliance.se/infrastruktur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knikforetagen.se/medlemsportalen/standardavtal/nu-15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Landskrona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DIARIE-1790358111-10</_dlc_DocId>
    <_dlc_DocIdUrl xmlns="83c67c14-1f05-486f-83f1-f87416df2669">
      <Url>https://euromaintab.sharepoint.com/sites/Anbud-och-kontrakt/_layouts/15/DocIdRedir.aspx?ID=DIARIE-1790358111-10</Url>
      <Description>DIARIE-1790358111-10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A00C12-F110-44C6-949E-05D7BA532056}"/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3BCA72-470B-42DE-893C-6EA382C450DC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0</TotalTime>
  <Pages>2</Pages>
  <Words>367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2026-02-20T09:59:00Z</dcterms:created>
  <dcterms:modified xsi:type="dcterms:W3CDTF">2026-02-20T10:00:00Z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a9849d9e-28ae-4135-b256-353c55d8876f</vt:lpwstr>
  </property>
</Properties>
</file>