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C46FD" w:rsidRPr="00814DB5" w14:paraId="1AAB21C4" w14:textId="77777777" w:rsidTr="00021873">
        <w:tc>
          <w:tcPr>
            <w:tcW w:w="9351" w:type="dxa"/>
          </w:tcPr>
          <w:p w14:paraId="0D308D58" w14:textId="77777777" w:rsidR="009C46FD" w:rsidRPr="00814DB5" w:rsidRDefault="009C46FD" w:rsidP="00021873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9C46FD" w:rsidRPr="00814DB5" w14:paraId="019854F8" w14:textId="77777777" w:rsidTr="00021873">
        <w:tc>
          <w:tcPr>
            <w:tcW w:w="9351" w:type="dxa"/>
          </w:tcPr>
          <w:p w14:paraId="323B29E8" w14:textId="77777777" w:rsidR="009C46FD" w:rsidRPr="00604E37" w:rsidRDefault="009C46FD" w:rsidP="0002187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shd w:val="clear" w:color="auto" w:fill="FFFFFF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BDBFEC" wp14:editId="2578AE5B">
                  <wp:simplePos x="0" y="0"/>
                  <wp:positionH relativeFrom="column">
                    <wp:posOffset>3353308</wp:posOffset>
                  </wp:positionH>
                  <wp:positionV relativeFrom="paragraph">
                    <wp:posOffset>32385</wp:posOffset>
                  </wp:positionV>
                  <wp:extent cx="2337435" cy="1645920"/>
                  <wp:effectExtent l="0" t="0" r="5715" b="0"/>
                  <wp:wrapThrough wrapText="bothSides">
                    <wp:wrapPolygon edited="0">
                      <wp:start x="0" y="0"/>
                      <wp:lineTo x="0" y="21250"/>
                      <wp:lineTo x="21477" y="21250"/>
                      <wp:lineTo x="21477" y="0"/>
                      <wp:lineTo x="0" y="0"/>
                    </wp:wrapPolygon>
                  </wp:wrapThrough>
                  <wp:docPr id="361102408" name="Bildobjekt 1" descr="En bild som visar himmel, utomhus, byggnad, tåg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02408" name="Bildobjekt 1" descr="En bild som visar himmel, utomhus, byggnad, tåg&#10;&#10;AI-genererat innehåll kan vara felaktig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43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shd w:val="clear" w:color="auto" w:fill="FFFFFF"/>
              </w:rPr>
              <w:t>Sävenäs</w:t>
            </w:r>
          </w:p>
          <w:p w14:paraId="22C36A9F" w14:textId="77777777" w:rsidR="009C46FD" w:rsidRPr="005674CD" w:rsidRDefault="009C46FD" w:rsidP="00021873">
            <w:pPr>
              <w:rPr>
                <w:b/>
                <w:bCs/>
                <w:noProof/>
                <w:sz w:val="22"/>
                <w:szCs w:val="22"/>
              </w:rPr>
            </w:pPr>
            <w:r w:rsidRPr="005674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5674CD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3DDE1839" w14:textId="77777777" w:rsidR="009C46FD" w:rsidRPr="00814DB5" w:rsidRDefault="009C46FD" w:rsidP="0002187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</w:t>
            </w:r>
            <w:r w:rsidRPr="00604E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von Utfallsgatan</w:t>
            </w:r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5</w:t>
            </w:r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41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0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5</w:t>
            </w:r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Göteborg</w:t>
            </w:r>
          </w:p>
          <w:p w14:paraId="0C5420F8" w14:textId="77777777" w:rsidR="009C46FD" w:rsidRPr="005674CD" w:rsidRDefault="009C46FD" w:rsidP="00021873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5674CD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 xml:space="preserve">Post: </w:t>
            </w:r>
          </w:p>
          <w:p w14:paraId="128190E7" w14:textId="77777777" w:rsidR="009C46FD" w:rsidRDefault="009C46FD" w:rsidP="00021873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 Sävenäs</w:t>
            </w:r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Minuthandelsgatan 15</w:t>
            </w:r>
            <w:r w:rsidRPr="00ED7E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  <w:t>411 04 Göteborg</w:t>
            </w:r>
          </w:p>
          <w:p w14:paraId="0FA0BA59" w14:textId="77777777" w:rsidR="009C46FD" w:rsidRPr="00ED7EA0" w:rsidRDefault="009C46FD" w:rsidP="00021873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2419A64D" w14:textId="77777777" w:rsidR="009C46FD" w:rsidRPr="00B23C2A" w:rsidRDefault="009C46FD" w:rsidP="00021873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23C2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Telefon: 0707-24 39 13</w:t>
            </w:r>
          </w:p>
          <w:p w14:paraId="070D93C5" w14:textId="77777777" w:rsidR="009C46FD" w:rsidRPr="00814DB5" w:rsidRDefault="009C46FD" w:rsidP="00021873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ab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9C46FD" w:rsidRPr="00814DB5" w14:paraId="79BFDB07" w14:textId="77777777" w:rsidTr="00021873">
              <w:tc>
                <w:tcPr>
                  <w:tcW w:w="4179" w:type="dxa"/>
                  <w:gridSpan w:val="2"/>
                </w:tcPr>
                <w:p w14:paraId="2EEA9E18" w14:textId="77777777" w:rsidR="009C46FD" w:rsidRPr="00A8150D" w:rsidRDefault="009C46FD" w:rsidP="0002187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9C46FD" w:rsidRPr="00814DB5" w14:paraId="36D264F5" w14:textId="77777777" w:rsidTr="00021873">
              <w:tc>
                <w:tcPr>
                  <w:tcW w:w="2089" w:type="dxa"/>
                </w:tcPr>
                <w:p w14:paraId="5042935A" w14:textId="77777777" w:rsidR="009C46FD" w:rsidRPr="00814DB5" w:rsidRDefault="009C46FD" w:rsidP="00021873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Måndag </w:t>
                  </w: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814DB5">
                    <w:rPr>
                      <w:sz w:val="22"/>
                      <w:szCs w:val="22"/>
                    </w:rPr>
                    <w:t xml:space="preserve">Fredag:       </w:t>
                  </w:r>
                </w:p>
              </w:tc>
              <w:tc>
                <w:tcPr>
                  <w:tcW w:w="2090" w:type="dxa"/>
                </w:tcPr>
                <w:p w14:paraId="251BCE9F" w14:textId="77777777" w:rsidR="009C46FD" w:rsidRPr="00B23C2A" w:rsidRDefault="009C46FD" w:rsidP="00021873">
                  <w:pPr>
                    <w:rPr>
                      <w:sz w:val="22"/>
                      <w:szCs w:val="22"/>
                    </w:rPr>
                  </w:pPr>
                  <w:r w:rsidRPr="00B23C2A">
                    <w:rPr>
                      <w:sz w:val="22"/>
                      <w:szCs w:val="22"/>
                    </w:rPr>
                    <w:t>07:00-15:30</w:t>
                  </w:r>
                </w:p>
              </w:tc>
            </w:tr>
            <w:tr w:rsidR="009C46FD" w:rsidRPr="00814DB5" w14:paraId="4A1BFAAD" w14:textId="77777777" w:rsidTr="00021873">
              <w:tc>
                <w:tcPr>
                  <w:tcW w:w="2089" w:type="dxa"/>
                </w:tcPr>
                <w:p w14:paraId="4077D183" w14:textId="77777777" w:rsidR="009C46FD" w:rsidRPr="00814DB5" w:rsidRDefault="009C46FD" w:rsidP="00021873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4FAD6582" w14:textId="77777777" w:rsidR="009C46FD" w:rsidRPr="00B23C2A" w:rsidRDefault="009C46FD" w:rsidP="00021873">
                  <w:pPr>
                    <w:rPr>
                      <w:sz w:val="22"/>
                      <w:szCs w:val="22"/>
                    </w:rPr>
                  </w:pPr>
                  <w:r w:rsidRPr="00B23C2A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  <w:tr w:rsidR="009C46FD" w:rsidRPr="00814DB5" w14:paraId="042A031E" w14:textId="77777777" w:rsidTr="00021873">
              <w:tc>
                <w:tcPr>
                  <w:tcW w:w="2089" w:type="dxa"/>
                </w:tcPr>
                <w:p w14:paraId="2E6C9F82" w14:textId="77777777" w:rsidR="009C46FD" w:rsidRPr="00814DB5" w:rsidRDefault="009C46FD" w:rsidP="00021873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182FFDD8" w14:textId="77777777" w:rsidR="009C46FD" w:rsidRPr="00B23C2A" w:rsidRDefault="009C46FD" w:rsidP="00021873">
                  <w:pPr>
                    <w:rPr>
                      <w:sz w:val="22"/>
                      <w:szCs w:val="22"/>
                    </w:rPr>
                  </w:pPr>
                  <w:r w:rsidRPr="00B23C2A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5AC6397D" w14:textId="77777777" w:rsidR="009C46FD" w:rsidRPr="00814DB5" w:rsidRDefault="009C46FD" w:rsidP="00021873">
            <w:pPr>
              <w:rPr>
                <w:sz w:val="22"/>
                <w:szCs w:val="22"/>
              </w:rPr>
            </w:pPr>
          </w:p>
        </w:tc>
      </w:tr>
      <w:tr w:rsidR="009C46FD" w:rsidRPr="00814DB5" w14:paraId="5EB9D073" w14:textId="77777777" w:rsidTr="00021873">
        <w:tc>
          <w:tcPr>
            <w:tcW w:w="9351" w:type="dxa"/>
          </w:tcPr>
          <w:p w14:paraId="4C00586E" w14:textId="77777777" w:rsidR="009C46FD" w:rsidRPr="00814DB5" w:rsidRDefault="009C46FD" w:rsidP="00021873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444D3F7D" w14:textId="77777777" w:rsidR="009C46FD" w:rsidRPr="00814DB5" w:rsidRDefault="009C46FD" w:rsidP="00021873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6289874F" w14:textId="77777777" w:rsidR="009C46FD" w:rsidRPr="00814DB5" w:rsidRDefault="009C46FD" w:rsidP="00021873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5118C6ED" w14:textId="77777777" w:rsidR="009C46FD" w:rsidRPr="00814DB5" w:rsidRDefault="009C46FD" w:rsidP="00021873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3E945B26" w14:textId="77777777" w:rsidR="009C46FD" w:rsidRPr="00814DB5" w:rsidRDefault="009C46FD" w:rsidP="00021873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5C798D9B" w14:textId="77777777" w:rsidR="009C46FD" w:rsidRDefault="009C46FD" w:rsidP="00021873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3E3A541E" w14:textId="77777777" w:rsidR="009C46FD" w:rsidRPr="00814DB5" w:rsidRDefault="009C46FD" w:rsidP="00021873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C46FD" w:rsidRPr="00814DB5" w14:paraId="2AA19034" w14:textId="77777777" w:rsidTr="00021873">
        <w:tc>
          <w:tcPr>
            <w:tcW w:w="9351" w:type="dxa"/>
          </w:tcPr>
          <w:p w14:paraId="197EA58B" w14:textId="77777777" w:rsidR="009C46FD" w:rsidRPr="00814DB5" w:rsidRDefault="009C46FD" w:rsidP="00021873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9C46FD" w:rsidRPr="00814DB5" w14:paraId="2CF7977C" w14:textId="77777777" w:rsidTr="00021873">
        <w:tc>
          <w:tcPr>
            <w:tcW w:w="9351" w:type="dxa"/>
          </w:tcPr>
          <w:p w14:paraId="1325D20A" w14:textId="77777777" w:rsidR="009C46FD" w:rsidRPr="00814DB5" w:rsidRDefault="009C46FD" w:rsidP="00021873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3" w:history="1">
              <w:r w:rsidRPr="005D069B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9C46FD" w:rsidRPr="00814DB5" w14:paraId="60390D5F" w14:textId="77777777" w:rsidTr="00021873">
        <w:tc>
          <w:tcPr>
            <w:tcW w:w="9351" w:type="dxa"/>
          </w:tcPr>
          <w:p w14:paraId="317B3F52" w14:textId="77777777" w:rsidR="009C46FD" w:rsidRPr="00814DB5" w:rsidRDefault="009C46FD" w:rsidP="00021873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9C46FD" w:rsidRPr="00814DB5" w14:paraId="42F29C95" w14:textId="77777777" w:rsidTr="00021873">
        <w:tc>
          <w:tcPr>
            <w:tcW w:w="9351" w:type="dxa"/>
          </w:tcPr>
          <w:p w14:paraId="07C2D486" w14:textId="77777777" w:rsidR="009C46FD" w:rsidRPr="00814DB5" w:rsidRDefault="009C46FD" w:rsidP="00021873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585FD871" w14:textId="77777777" w:rsidR="009C46FD" w:rsidRDefault="009C46FD" w:rsidP="009C46F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 erbjuder:</w:t>
            </w:r>
          </w:p>
          <w:p w14:paraId="6FFF56FE" w14:textId="77777777" w:rsidR="009C46FD" w:rsidRDefault="009C46FD" w:rsidP="009C46F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på ellok RC1, RC 2/3, RC4/RM, RC6, RD.</w:t>
            </w:r>
          </w:p>
          <w:p w14:paraId="31B9365A" w14:textId="77777777" w:rsidR="009C46FD" w:rsidRDefault="009C46FD" w:rsidP="009C46F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Underhåll på diesellok T44</w:t>
            </w:r>
          </w:p>
          <w:p w14:paraId="2966D9B6" w14:textId="77777777" w:rsidR="009C46FD" w:rsidRDefault="009C46FD" w:rsidP="009C46F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Avisning</w:t>
            </w:r>
          </w:p>
          <w:p w14:paraId="69BAEBBD" w14:textId="77777777" w:rsidR="009C46FD" w:rsidRPr="005674CD" w:rsidRDefault="009C46FD" w:rsidP="009C46FD">
            <w:pPr>
              <w:numPr>
                <w:ilvl w:val="1"/>
                <w:numId w:val="20"/>
              </w:numPr>
              <w:shd w:val="clear" w:color="auto" w:fill="FFFFFF"/>
              <w:spacing w:before="100" w:beforeAutospacing="1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Svetstjänster </w:t>
            </w:r>
          </w:p>
        </w:tc>
      </w:tr>
      <w:tr w:rsidR="009C46FD" w:rsidRPr="00814DB5" w14:paraId="4277E372" w14:textId="77777777" w:rsidTr="00021873">
        <w:tc>
          <w:tcPr>
            <w:tcW w:w="9351" w:type="dxa"/>
          </w:tcPr>
          <w:p w14:paraId="706DE1AF" w14:textId="77777777" w:rsidR="009C46FD" w:rsidRPr="00814DB5" w:rsidRDefault="009C46FD" w:rsidP="00021873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9C46FD" w:rsidRPr="00814DB5" w14:paraId="62221B3D" w14:textId="77777777" w:rsidTr="00021873">
        <w:tc>
          <w:tcPr>
            <w:tcW w:w="9351" w:type="dxa"/>
          </w:tcPr>
          <w:p w14:paraId="0C5D6369" w14:textId="77777777" w:rsidR="009C46FD" w:rsidRPr="00B23C2A" w:rsidRDefault="009C46FD" w:rsidP="009C46FD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Ja</w:t>
            </w:r>
          </w:p>
          <w:p w14:paraId="75BB6232" w14:textId="77777777" w:rsidR="009C46FD" w:rsidRPr="00B23C2A" w:rsidRDefault="009C46FD" w:rsidP="009C46FD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30B31B11" w14:textId="77777777" w:rsidR="009C46FD" w:rsidRPr="00814DB5" w:rsidRDefault="009C46FD" w:rsidP="00021873">
            <w:pPr>
              <w:rPr>
                <w:sz w:val="22"/>
                <w:szCs w:val="22"/>
              </w:rPr>
            </w:pPr>
          </w:p>
        </w:tc>
      </w:tr>
      <w:tr w:rsidR="009C46FD" w:rsidRPr="00814DB5" w14:paraId="1731D6A1" w14:textId="77777777" w:rsidTr="00021873">
        <w:tc>
          <w:tcPr>
            <w:tcW w:w="9351" w:type="dxa"/>
          </w:tcPr>
          <w:p w14:paraId="517BD89D" w14:textId="77777777" w:rsidR="009C46FD" w:rsidRPr="00814DB5" w:rsidRDefault="009C46FD" w:rsidP="000218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9C46FD" w:rsidRPr="00814DB5" w14:paraId="194411F8" w14:textId="77777777" w:rsidTr="00021873">
        <w:tc>
          <w:tcPr>
            <w:tcW w:w="9351" w:type="dxa"/>
          </w:tcPr>
          <w:p w14:paraId="6E039EED" w14:textId="77777777" w:rsidR="009C46FD" w:rsidRPr="00814DB5" w:rsidRDefault="009C46FD" w:rsidP="000218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4CC08" w14:textId="77777777" w:rsidR="009C46FD" w:rsidRPr="00B23C2A" w:rsidRDefault="009C46FD" w:rsidP="009C46FD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5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</w:tc>
      </w:tr>
      <w:tr w:rsidR="009C46FD" w:rsidRPr="00814DB5" w14:paraId="2C50CF14" w14:textId="77777777" w:rsidTr="00021873">
        <w:tc>
          <w:tcPr>
            <w:tcW w:w="9351" w:type="dxa"/>
          </w:tcPr>
          <w:p w14:paraId="6372205F" w14:textId="77777777" w:rsidR="009C46FD" w:rsidRPr="00814DB5" w:rsidRDefault="009C46FD" w:rsidP="000218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9C46FD" w:rsidRPr="00814DB5" w14:paraId="2DBEAB75" w14:textId="77777777" w:rsidTr="00021873">
        <w:tc>
          <w:tcPr>
            <w:tcW w:w="9351" w:type="dxa"/>
          </w:tcPr>
          <w:p w14:paraId="332501B1" w14:textId="77777777" w:rsidR="009C46FD" w:rsidRPr="00814DB5" w:rsidRDefault="009C46FD" w:rsidP="00021873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6" w:history="1">
              <w:r w:rsidRPr="005D069B">
                <w:rPr>
                  <w:rStyle w:val="Hyperlnk"/>
                </w:rPr>
                <w:t>Järnvägsnätsbeskrivning | Jernhusen</w:t>
              </w:r>
            </w:hyperlink>
          </w:p>
        </w:tc>
      </w:tr>
      <w:tr w:rsidR="009C46FD" w:rsidRPr="00814DB5" w14:paraId="3B2D03F2" w14:textId="77777777" w:rsidTr="00021873">
        <w:tc>
          <w:tcPr>
            <w:tcW w:w="9351" w:type="dxa"/>
          </w:tcPr>
          <w:p w14:paraId="06C47E46" w14:textId="77777777" w:rsidR="009C46FD" w:rsidRPr="00814DB5" w:rsidRDefault="009C46FD" w:rsidP="000218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9C46FD" w:rsidRPr="00814DB5" w14:paraId="19B39C50" w14:textId="77777777" w:rsidTr="00021873">
        <w:tc>
          <w:tcPr>
            <w:tcW w:w="9351" w:type="dxa"/>
          </w:tcPr>
          <w:p w14:paraId="48FD1D73" w14:textId="77777777" w:rsidR="009C46FD" w:rsidRPr="00B23C2A" w:rsidRDefault="009C46FD" w:rsidP="0002187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sv-SE"/>
              </w:rPr>
            </w:pPr>
            <w:r w:rsidRPr="00B23C2A">
              <w:rPr>
                <w:rFonts w:ascii="Arial" w:hAnsi="Arial" w:cs="Arial"/>
                <w:sz w:val="22"/>
                <w:szCs w:val="22"/>
              </w:rPr>
              <w:t xml:space="preserve">Beställning av tjänster: </w:t>
            </w:r>
          </w:p>
          <w:p w14:paraId="315FAA02" w14:textId="77777777" w:rsidR="009C46FD" w:rsidRDefault="009C46FD" w:rsidP="00021873">
            <w:r w:rsidRPr="00B23C2A">
              <w:rPr>
                <w:rFonts w:ascii="Arial" w:hAnsi="Arial" w:cs="Arial"/>
                <w:sz w:val="22"/>
                <w:szCs w:val="22"/>
              </w:rPr>
              <w:t>E-post</w:t>
            </w:r>
            <w:r w:rsidRPr="00B23C2A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daniel.bergsman@euromaint.com</w:t>
            </w:r>
          </w:p>
          <w:p w14:paraId="3E09D16A" w14:textId="77777777" w:rsidR="009C46FD" w:rsidRPr="00B23C2A" w:rsidRDefault="009C46FD" w:rsidP="00021873">
            <w:pPr>
              <w:tabs>
                <w:tab w:val="left" w:pos="723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B23C2A">
              <w:rPr>
                <w:rFonts w:ascii="Arial" w:hAnsi="Arial" w:cs="Arial"/>
                <w:sz w:val="22"/>
                <w:szCs w:val="22"/>
              </w:rPr>
              <w:t>Telefon: 0707-24 39 13</w:t>
            </w:r>
          </w:p>
        </w:tc>
      </w:tr>
      <w:tr w:rsidR="009C46FD" w:rsidRPr="00814DB5" w14:paraId="4A763FC7" w14:textId="77777777" w:rsidTr="00021873">
        <w:tc>
          <w:tcPr>
            <w:tcW w:w="9351" w:type="dxa"/>
          </w:tcPr>
          <w:p w14:paraId="1A806382" w14:textId="77777777" w:rsidR="009C46FD" w:rsidRPr="00814DB5" w:rsidRDefault="009C46FD" w:rsidP="000218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9C46FD" w:rsidRPr="00814DB5" w14:paraId="6719470F" w14:textId="77777777" w:rsidTr="00021873">
        <w:tc>
          <w:tcPr>
            <w:tcW w:w="9351" w:type="dxa"/>
          </w:tcPr>
          <w:p w14:paraId="35798F0F" w14:textId="77777777" w:rsidR="009C46FD" w:rsidRPr="00814DB5" w:rsidRDefault="009C46FD" w:rsidP="000218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1FD28" w14:textId="77777777" w:rsidR="009C46FD" w:rsidRPr="00814DB5" w:rsidRDefault="009C46FD" w:rsidP="00021873">
            <w:pPr>
              <w:rPr>
                <w:rFonts w:ascii="Arial" w:hAnsi="Arial" w:cs="Arial"/>
                <w:sz w:val="22"/>
                <w:szCs w:val="22"/>
              </w:rPr>
            </w:pPr>
            <w:r w:rsidRPr="00B23C2A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B23C2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B23C2A">
              <w:rPr>
                <w:rFonts w:ascii="Arial" w:hAnsi="Arial" w:cs="Arial"/>
                <w:sz w:val="22"/>
                <w:szCs w:val="22"/>
              </w:rPr>
              <w:t xml:space="preserve"> Övriga tjänster debiteras med 1889 SEK per timme.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099EAE" w14:textId="77777777" w:rsidR="009C46FD" w:rsidRPr="00814DB5" w:rsidRDefault="009C46FD" w:rsidP="00021873">
            <w:pPr>
              <w:rPr>
                <w:sz w:val="22"/>
                <w:szCs w:val="22"/>
              </w:rPr>
            </w:pPr>
          </w:p>
        </w:tc>
      </w:tr>
      <w:tr w:rsidR="009C46FD" w:rsidRPr="00814DB5" w14:paraId="46B82C93" w14:textId="77777777" w:rsidTr="00021873">
        <w:tc>
          <w:tcPr>
            <w:tcW w:w="9351" w:type="dxa"/>
          </w:tcPr>
          <w:p w14:paraId="4FC80016" w14:textId="77777777" w:rsidR="009C46FD" w:rsidRPr="00814DB5" w:rsidRDefault="009C46FD" w:rsidP="00021873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9C46FD" w:rsidRPr="00814DB5" w14:paraId="7804BC45" w14:textId="77777777" w:rsidTr="00021873">
        <w:tc>
          <w:tcPr>
            <w:tcW w:w="9351" w:type="dxa"/>
          </w:tcPr>
          <w:p w14:paraId="2292E26A" w14:textId="77777777" w:rsidR="009C46FD" w:rsidRPr="00814DB5" w:rsidRDefault="009C46FD" w:rsidP="00021873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r>
              <w:rPr>
                <w:sz w:val="22"/>
                <w:szCs w:val="22"/>
              </w:rPr>
              <w:t>Jernhusen:</w:t>
            </w:r>
            <w:r w:rsidRPr="001803A9">
              <w:t xml:space="preserve"> </w:t>
            </w:r>
            <w:hyperlink r:id="rId17" w:history="1">
              <w:r w:rsidRPr="005D069B">
                <w:rPr>
                  <w:rStyle w:val="Hyperlnk"/>
                </w:rPr>
                <w:t>Järnvägsnätsbeskrivning | Jernhusen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C46FD" w:rsidRPr="00814DB5" w14:paraId="658F9BF3" w14:textId="77777777" w:rsidTr="00021873">
        <w:tc>
          <w:tcPr>
            <w:tcW w:w="9351" w:type="dxa"/>
          </w:tcPr>
          <w:p w14:paraId="68B79302" w14:textId="77777777" w:rsidR="009C46FD" w:rsidRPr="00814DB5" w:rsidRDefault="009C46FD" w:rsidP="00021873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9C46FD" w:rsidRPr="00814DB5" w14:paraId="380D2BBB" w14:textId="77777777" w:rsidTr="00021873">
        <w:tc>
          <w:tcPr>
            <w:tcW w:w="9351" w:type="dxa"/>
          </w:tcPr>
          <w:p w14:paraId="515EAC84" w14:textId="77777777" w:rsidR="009C46FD" w:rsidRPr="00814DB5" w:rsidRDefault="009C46FD" w:rsidP="00021873">
            <w:pPr>
              <w:rPr>
                <w:sz w:val="22"/>
                <w:szCs w:val="22"/>
              </w:rPr>
            </w:pPr>
            <w:r w:rsidRPr="00B23C2A">
              <w:rPr>
                <w:sz w:val="22"/>
                <w:szCs w:val="22"/>
              </w:rPr>
              <w:t xml:space="preserve">Avtalskunder erbjuds individuella priser baserat på mängd och typ av tjänst. Kontakta </w:t>
            </w:r>
            <w:r w:rsidRPr="00AE0B50">
              <w:rPr>
                <w:sz w:val="22"/>
                <w:szCs w:val="22"/>
              </w:rPr>
              <w:t xml:space="preserve">anbud@euromaint.com </w:t>
            </w:r>
            <w:r w:rsidRPr="00B23C2A">
              <w:rPr>
                <w:sz w:val="22"/>
                <w:szCs w:val="22"/>
              </w:rPr>
              <w:t>för offert.</w:t>
            </w:r>
            <w:r w:rsidRPr="00814DB5">
              <w:rPr>
                <w:sz w:val="22"/>
                <w:szCs w:val="22"/>
              </w:rPr>
              <w:t xml:space="preserve"> </w:t>
            </w:r>
          </w:p>
        </w:tc>
      </w:tr>
    </w:tbl>
    <w:p w14:paraId="6C536E5C" w14:textId="77777777" w:rsidR="009C46FD" w:rsidRPr="00814DB5" w:rsidRDefault="009C46FD" w:rsidP="009C46FD">
      <w:pPr>
        <w:rPr>
          <w:sz w:val="22"/>
          <w:szCs w:val="22"/>
        </w:rPr>
      </w:pPr>
    </w:p>
    <w:p w14:paraId="090575C4" w14:textId="77777777" w:rsidR="00B723E3" w:rsidRPr="00B61164" w:rsidRDefault="00B723E3" w:rsidP="00B61164"/>
    <w:sectPr w:rsidR="00B723E3" w:rsidRPr="00B61164" w:rsidSect="006012A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49D1" w14:textId="77777777" w:rsidR="009C46FD" w:rsidRDefault="009C46FD" w:rsidP="00813C78">
      <w:pPr>
        <w:spacing w:after="0" w:line="240" w:lineRule="auto"/>
      </w:pPr>
      <w:r>
        <w:separator/>
      </w:r>
    </w:p>
  </w:endnote>
  <w:endnote w:type="continuationSeparator" w:id="0">
    <w:p w14:paraId="55E5253A" w14:textId="77777777" w:rsidR="009C46FD" w:rsidRDefault="009C46FD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6CF8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52B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05FE9054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3ED4BF9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02C7FC7D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4D2DE861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7538A81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19950C1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0D588AA5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11F3873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4695F76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024128C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18C50AA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5A370F7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45BF03D8" w14:textId="77777777" w:rsidTr="00A934BA">
      <w:trPr>
        <w:trHeight w:val="227"/>
      </w:trPr>
      <w:tc>
        <w:tcPr>
          <w:tcW w:w="1744" w:type="dxa"/>
        </w:tcPr>
        <w:p w14:paraId="18CB8395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5283A1F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1EE9CC2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0A4A20A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58D385C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4C03614A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765C" w14:textId="77777777" w:rsidR="009C46FD" w:rsidRDefault="009C46FD" w:rsidP="00813C78">
      <w:pPr>
        <w:spacing w:after="0" w:line="240" w:lineRule="auto"/>
      </w:pPr>
      <w:r>
        <w:separator/>
      </w:r>
    </w:p>
  </w:footnote>
  <w:footnote w:type="continuationSeparator" w:id="0">
    <w:p w14:paraId="6E63AD92" w14:textId="77777777" w:rsidR="009C46FD" w:rsidRDefault="009C46FD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7007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49EF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11DBB0CF" wp14:editId="341ABFC1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85F7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013B1EB1" wp14:editId="54151C07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3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3"/>
  </w:num>
  <w:num w:numId="18" w16cid:durableId="1399356129">
    <w:abstractNumId w:val="13"/>
  </w:num>
  <w:num w:numId="19" w16cid:durableId="911155233">
    <w:abstractNumId w:val="12"/>
  </w:num>
  <w:num w:numId="20" w16cid:durableId="183883783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FD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07AFE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46414"/>
    <w:rsid w:val="00966F7B"/>
    <w:rsid w:val="009A110A"/>
    <w:rsid w:val="009C460A"/>
    <w:rsid w:val="009C46FD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031D6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8C80E"/>
  <w15:chartTrackingRefBased/>
  <w15:docId w15:val="{E45F39A2-DAAA-42E5-A38C-89B441C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nhusen.se/kund-hos-jernhusen/infrastruktur-och-sakerhet/jarnvagsnatsbeskrivning/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https://www.jernhusen.se/kund-hos-jernhusen/infrastruktur-och-sakerhet/jarnvagsnatsbeskrivnin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ernhusen.se/kund-hos-jernhusen/infrastruktur-och-sakerhet/jarnvagsnatsbeskriv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eknikforetagen.se/medlemsportalen/standardavtal/nu-15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Sävenäs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DIARIE-1790358111-15</_dlc_DocId>
    <_dlc_DocIdUrl xmlns="83c67c14-1f05-486f-83f1-f87416df2669">
      <Url>https://euromaintab.sharepoint.com/sites/Anbud-och-kontrakt/_layouts/15/DocIdRedir.aspx?ID=DIARIE-1790358111-15</Url>
      <Description>DIARIE-1790358111-15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FCF020-6F7C-40EC-AF2D-7F6FAF71B89C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8F8BF7-3A9E-437C-BAFD-4BE2821393C1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2</Pages>
  <Words>366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2026-02-20T10:07:00Z</dcterms:created>
  <dcterms:modified xsi:type="dcterms:W3CDTF">2026-02-20T10:08:00Z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8bc6a1f1-aee4-4bb0-840f-46476b31b233</vt:lpwstr>
  </property>
</Properties>
</file>