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463C1" w:rsidRPr="00814DB5" w14:paraId="1CF85E73" w14:textId="77777777" w:rsidTr="0033215A">
        <w:tc>
          <w:tcPr>
            <w:tcW w:w="9351" w:type="dxa"/>
          </w:tcPr>
          <w:p w14:paraId="0449C432" w14:textId="77777777" w:rsidR="00F463C1" w:rsidRPr="00814DB5" w:rsidRDefault="00F463C1" w:rsidP="0033215A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F463C1" w:rsidRPr="00814DB5" w14:paraId="555DC76E" w14:textId="77777777" w:rsidTr="0033215A">
        <w:tc>
          <w:tcPr>
            <w:tcW w:w="9351" w:type="dxa"/>
          </w:tcPr>
          <w:p w14:paraId="7F4C22A9" w14:textId="77777777" w:rsidR="00F463C1" w:rsidRPr="006D43B0" w:rsidRDefault="00F463C1" w:rsidP="0033215A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7E3BF6F2" wp14:editId="5D7D9DEB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1905</wp:posOffset>
                  </wp:positionV>
                  <wp:extent cx="2696845" cy="1799590"/>
                  <wp:effectExtent l="0" t="0" r="8255" b="0"/>
                  <wp:wrapThrough wrapText="bothSides">
                    <wp:wrapPolygon edited="0">
                      <wp:start x="0" y="0"/>
                      <wp:lineTo x="0" y="21265"/>
                      <wp:lineTo x="21514" y="21265"/>
                      <wp:lineTo x="21514" y="0"/>
                      <wp:lineTo x="0" y="0"/>
                    </wp:wrapPolygon>
                  </wp:wrapThrough>
                  <wp:docPr id="341278732" name="Bildobjekt 1" descr="En bild som visar utomhus, himmel, järnväg, byggna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78732" name="Bildobjekt 1" descr="En bild som visar utomhus, himmel, järnväg, byggnad&#10;&#10;AI-genererat innehåll kan vara felaktig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4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3B0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Vännäs</w:t>
            </w:r>
          </w:p>
          <w:p w14:paraId="26DAB923" w14:textId="77777777" w:rsidR="00F463C1" w:rsidRPr="006D43B0" w:rsidRDefault="00F463C1" w:rsidP="0033215A">
            <w:pPr>
              <w:rPr>
                <w:b/>
                <w:bCs/>
                <w:noProof/>
                <w:sz w:val="22"/>
                <w:szCs w:val="22"/>
              </w:rPr>
            </w:pPr>
            <w:r w:rsidRPr="006D43B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6D43B0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2FFD446A" w14:textId="77777777" w:rsidR="00F463C1" w:rsidRPr="00814DB5" w:rsidRDefault="00F463C1" w:rsidP="0033215A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​​​​​​​</w:t>
            </w:r>
            <w:proofErr w:type="spellStart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Västra Järnvägsgatan 6</w:t>
            </w:r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91134 Vännäs</w:t>
            </w:r>
          </w:p>
          <w:p w14:paraId="2236620A" w14:textId="77777777" w:rsidR="00F463C1" w:rsidRPr="00543364" w:rsidRDefault="00F463C1" w:rsidP="0033215A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54336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Post: </w:t>
            </w:r>
          </w:p>
          <w:p w14:paraId="1B5BD0B5" w14:textId="77777777" w:rsidR="00F463C1" w:rsidRPr="00ED7EA0" w:rsidRDefault="00F463C1" w:rsidP="0033215A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​​​​​​​</w:t>
            </w:r>
            <w:proofErr w:type="spellStart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Västra Järnvägsgatan 6</w:t>
            </w:r>
            <w:r w:rsidRPr="006D43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91134 Vännäs</w:t>
            </w:r>
          </w:p>
          <w:p w14:paraId="2C6276A3" w14:textId="77777777" w:rsidR="00F463C1" w:rsidRPr="00547FFC" w:rsidRDefault="00F463C1" w:rsidP="0033215A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0541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Telefon: </w:t>
            </w:r>
            <w:r w:rsidRPr="003A31C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010-190 16 42</w:t>
            </w:r>
          </w:p>
          <w:p w14:paraId="586E1E9C" w14:textId="77777777" w:rsidR="00F463C1" w:rsidRPr="00814DB5" w:rsidRDefault="00F463C1" w:rsidP="0033215A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522"/>
              <w:gridCol w:w="2523"/>
            </w:tblGrid>
            <w:tr w:rsidR="00F463C1" w:rsidRPr="00814DB5" w14:paraId="75756844" w14:textId="77777777" w:rsidTr="0033215A">
              <w:trPr>
                <w:trHeight w:val="265"/>
              </w:trPr>
              <w:tc>
                <w:tcPr>
                  <w:tcW w:w="5045" w:type="dxa"/>
                  <w:gridSpan w:val="2"/>
                </w:tcPr>
                <w:p w14:paraId="139926E2" w14:textId="77777777" w:rsidR="00F463C1" w:rsidRPr="00A8150D" w:rsidRDefault="00F463C1" w:rsidP="003321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F463C1" w:rsidRPr="00814DB5" w14:paraId="09B9D0C2" w14:textId="77777777" w:rsidTr="0033215A">
              <w:trPr>
                <w:trHeight w:val="567"/>
              </w:trPr>
              <w:tc>
                <w:tcPr>
                  <w:tcW w:w="2522" w:type="dxa"/>
                </w:tcPr>
                <w:p w14:paraId="342DF370" w14:textId="77777777" w:rsidR="00F463C1" w:rsidRPr="00814DB5" w:rsidRDefault="00F463C1" w:rsidP="0033215A">
                  <w:pPr>
                    <w:rPr>
                      <w:sz w:val="22"/>
                      <w:szCs w:val="22"/>
                    </w:rPr>
                  </w:pPr>
                  <w:r w:rsidRPr="001F57D2">
                    <w:rPr>
                      <w:b/>
                      <w:bCs/>
                      <w:sz w:val="22"/>
                      <w:szCs w:val="22"/>
                    </w:rPr>
                    <w:t>Lok: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814DB5">
                    <w:rPr>
                      <w:sz w:val="22"/>
                      <w:szCs w:val="22"/>
                    </w:rPr>
                    <w:t>Måndag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- Fredag</w:t>
                  </w:r>
                  <w:r w:rsidRPr="00814DB5">
                    <w:rPr>
                      <w:sz w:val="22"/>
                      <w:szCs w:val="22"/>
                    </w:rPr>
                    <w:t xml:space="preserve">                  </w:t>
                  </w:r>
                </w:p>
              </w:tc>
              <w:tc>
                <w:tcPr>
                  <w:tcW w:w="2523" w:type="dxa"/>
                </w:tcPr>
                <w:p w14:paraId="61E0D78B" w14:textId="77777777" w:rsidR="00F463C1" w:rsidRPr="00FB4403" w:rsidRDefault="00F463C1" w:rsidP="0033215A">
                  <w:pPr>
                    <w:rPr>
                      <w:sz w:val="22"/>
                      <w:szCs w:val="22"/>
                    </w:rPr>
                  </w:pPr>
                  <w:r w:rsidRPr="00FB4403">
                    <w:rPr>
                      <w:sz w:val="22"/>
                      <w:szCs w:val="22"/>
                    </w:rPr>
                    <w:t>07:00-15:45</w:t>
                  </w:r>
                </w:p>
              </w:tc>
            </w:tr>
            <w:tr w:rsidR="00F463C1" w:rsidRPr="00814DB5" w14:paraId="6C7E5E5A" w14:textId="77777777" w:rsidTr="0033215A">
              <w:trPr>
                <w:trHeight w:val="549"/>
              </w:trPr>
              <w:tc>
                <w:tcPr>
                  <w:tcW w:w="2522" w:type="dxa"/>
                </w:tcPr>
                <w:p w14:paraId="388A4D1D" w14:textId="77777777" w:rsidR="00F463C1" w:rsidRPr="00814DB5" w:rsidRDefault="00F463C1" w:rsidP="0033215A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1F57D2">
                    <w:rPr>
                      <w:rFonts w:ascii="Arial" w:hAnsi="Arial" w:cs="Arial"/>
                      <w:b/>
                      <w:bCs/>
                      <w:color w:val="333333"/>
                      <w:sz w:val="22"/>
                      <w:szCs w:val="22"/>
                      <w:shd w:val="clear" w:color="auto" w:fill="FFFFFF"/>
                    </w:rPr>
                    <w:t>Vagn: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gramStart"/>
                  <w:r w:rsidRPr="00814DB5">
                    <w:rPr>
                      <w:sz w:val="22"/>
                      <w:szCs w:val="22"/>
                    </w:rPr>
                    <w:t>Måndag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- Torsdag</w:t>
                  </w:r>
                  <w:r w:rsidRPr="00814DB5">
                    <w:rPr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2523" w:type="dxa"/>
                </w:tcPr>
                <w:p w14:paraId="2CBD1293" w14:textId="77777777" w:rsidR="00F463C1" w:rsidRPr="00FB4403" w:rsidRDefault="00F463C1" w:rsidP="0033215A">
                  <w:pPr>
                    <w:rPr>
                      <w:sz w:val="22"/>
                      <w:szCs w:val="22"/>
                    </w:rPr>
                  </w:pPr>
                  <w:r w:rsidRPr="00FB4403">
                    <w:rPr>
                      <w:sz w:val="22"/>
                      <w:szCs w:val="22"/>
                    </w:rPr>
                    <w:t>05:55-00:05</w:t>
                  </w:r>
                </w:p>
              </w:tc>
            </w:tr>
            <w:tr w:rsidR="00F463C1" w:rsidRPr="00814DB5" w14:paraId="4D47A0AD" w14:textId="77777777" w:rsidTr="0033215A">
              <w:trPr>
                <w:trHeight w:val="265"/>
              </w:trPr>
              <w:tc>
                <w:tcPr>
                  <w:tcW w:w="2522" w:type="dxa"/>
                </w:tcPr>
                <w:p w14:paraId="46F69170" w14:textId="77777777" w:rsidR="00F463C1" w:rsidRPr="00814DB5" w:rsidRDefault="00F463C1" w:rsidP="0033215A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1F57D2">
                    <w:rPr>
                      <w:rFonts w:ascii="Arial" w:hAnsi="Arial" w:cs="Arial"/>
                      <w:b/>
                      <w:bCs/>
                      <w:color w:val="333333"/>
                      <w:sz w:val="22"/>
                      <w:szCs w:val="22"/>
                      <w:shd w:val="clear" w:color="auto" w:fill="FFFFFF"/>
                    </w:rPr>
                    <w:t>Vagn: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Fredag</w:t>
                  </w:r>
                  <w:proofErr w:type="gramEnd"/>
                </w:p>
              </w:tc>
              <w:tc>
                <w:tcPr>
                  <w:tcW w:w="2523" w:type="dxa"/>
                </w:tcPr>
                <w:p w14:paraId="7C366182" w14:textId="77777777" w:rsidR="00F463C1" w:rsidRPr="00FB4403" w:rsidRDefault="00F463C1" w:rsidP="0033215A">
                  <w:pPr>
                    <w:rPr>
                      <w:sz w:val="22"/>
                      <w:szCs w:val="22"/>
                    </w:rPr>
                  </w:pPr>
                  <w:r w:rsidRPr="00FB4403">
                    <w:rPr>
                      <w:sz w:val="22"/>
                      <w:szCs w:val="22"/>
                    </w:rPr>
                    <w:t>05:55-14:25</w:t>
                  </w:r>
                </w:p>
              </w:tc>
            </w:tr>
            <w:tr w:rsidR="00F463C1" w:rsidRPr="00814DB5" w14:paraId="52614941" w14:textId="77777777" w:rsidTr="0033215A">
              <w:trPr>
                <w:trHeight w:val="283"/>
              </w:trPr>
              <w:tc>
                <w:tcPr>
                  <w:tcW w:w="2522" w:type="dxa"/>
                </w:tcPr>
                <w:p w14:paraId="4FEBEEC7" w14:textId="77777777" w:rsidR="00F463C1" w:rsidRPr="00814DB5" w:rsidRDefault="00F463C1" w:rsidP="0033215A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523" w:type="dxa"/>
                </w:tcPr>
                <w:p w14:paraId="293431A5" w14:textId="77777777" w:rsidR="00F463C1" w:rsidRPr="00FB4403" w:rsidRDefault="00F463C1" w:rsidP="0033215A">
                  <w:pPr>
                    <w:rPr>
                      <w:sz w:val="22"/>
                      <w:szCs w:val="22"/>
                    </w:rPr>
                  </w:pPr>
                  <w:r w:rsidRPr="00FB440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F463C1" w:rsidRPr="00814DB5" w14:paraId="1EEDFFEA" w14:textId="77777777" w:rsidTr="0033215A">
              <w:trPr>
                <w:trHeight w:val="265"/>
              </w:trPr>
              <w:tc>
                <w:tcPr>
                  <w:tcW w:w="2522" w:type="dxa"/>
                </w:tcPr>
                <w:p w14:paraId="794412EF" w14:textId="77777777" w:rsidR="00F463C1" w:rsidRPr="00814DB5" w:rsidRDefault="00F463C1" w:rsidP="0033215A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523" w:type="dxa"/>
                </w:tcPr>
                <w:p w14:paraId="4397503D" w14:textId="77777777" w:rsidR="00F463C1" w:rsidRPr="00FB4403" w:rsidRDefault="00F463C1" w:rsidP="0033215A">
                  <w:pPr>
                    <w:rPr>
                      <w:sz w:val="22"/>
                      <w:szCs w:val="22"/>
                    </w:rPr>
                  </w:pPr>
                  <w:r w:rsidRPr="00FB440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2B7F7FFD" w14:textId="77777777" w:rsidR="00F463C1" w:rsidRPr="00814DB5" w:rsidRDefault="00F463C1" w:rsidP="0033215A">
            <w:pPr>
              <w:rPr>
                <w:sz w:val="22"/>
                <w:szCs w:val="22"/>
              </w:rPr>
            </w:pPr>
          </w:p>
        </w:tc>
      </w:tr>
      <w:tr w:rsidR="00F463C1" w:rsidRPr="00814DB5" w14:paraId="09DBABAF" w14:textId="77777777" w:rsidTr="0033215A">
        <w:tc>
          <w:tcPr>
            <w:tcW w:w="9351" w:type="dxa"/>
          </w:tcPr>
          <w:p w14:paraId="09B89B7C" w14:textId="77777777" w:rsidR="00F463C1" w:rsidRPr="00814DB5" w:rsidRDefault="00F463C1" w:rsidP="0033215A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0A319355" w14:textId="77777777" w:rsidR="00F463C1" w:rsidRPr="00814DB5" w:rsidRDefault="00F463C1" w:rsidP="0033215A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2AEDC898" w14:textId="77777777" w:rsidR="00F463C1" w:rsidRPr="00814DB5" w:rsidRDefault="00F463C1" w:rsidP="0033215A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7F354934" w14:textId="77777777" w:rsidR="00F463C1" w:rsidRPr="00814DB5" w:rsidRDefault="00F463C1" w:rsidP="0033215A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3A4655DD" w14:textId="77777777" w:rsidR="00F463C1" w:rsidRPr="00814DB5" w:rsidRDefault="00F463C1" w:rsidP="0033215A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3758D06F" w14:textId="77777777" w:rsidR="00F463C1" w:rsidRDefault="00F463C1" w:rsidP="0033215A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6541014C" w14:textId="77777777" w:rsidR="00F463C1" w:rsidRPr="00814DB5" w:rsidRDefault="00F463C1" w:rsidP="0033215A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463C1" w:rsidRPr="00814DB5" w14:paraId="4257DB05" w14:textId="77777777" w:rsidTr="0033215A">
        <w:tc>
          <w:tcPr>
            <w:tcW w:w="9351" w:type="dxa"/>
          </w:tcPr>
          <w:p w14:paraId="4B5621B4" w14:textId="77777777" w:rsidR="00F463C1" w:rsidRPr="00814DB5" w:rsidRDefault="00F463C1" w:rsidP="0033215A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F463C1" w:rsidRPr="00814DB5" w14:paraId="4C232A74" w14:textId="77777777" w:rsidTr="0033215A">
        <w:trPr>
          <w:trHeight w:val="162"/>
        </w:trPr>
        <w:tc>
          <w:tcPr>
            <w:tcW w:w="9351" w:type="dxa"/>
          </w:tcPr>
          <w:p w14:paraId="3F7A267C" w14:textId="77777777" w:rsidR="00F463C1" w:rsidRPr="00814DB5" w:rsidRDefault="00F463C1" w:rsidP="0033215A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>
              <w:rPr>
                <w:sz w:val="22"/>
                <w:szCs w:val="22"/>
              </w:rPr>
              <w:t>Åseby</w:t>
            </w:r>
            <w:proofErr w:type="spellEnd"/>
            <w:r>
              <w:rPr>
                <w:sz w:val="22"/>
                <w:szCs w:val="22"/>
              </w:rPr>
              <w:t xml:space="preserve"> förvaltning:</w:t>
            </w:r>
            <w:r w:rsidRPr="001564E7">
              <w:t xml:space="preserve"> </w:t>
            </w:r>
            <w:hyperlink r:id="rId13" w:history="1">
              <w:r w:rsidRPr="001564E7">
                <w:rPr>
                  <w:rStyle w:val="Hyperlnk"/>
                  <w:sz w:val="22"/>
                  <w:szCs w:val="22"/>
                </w:rPr>
                <w:t xml:space="preserve">Vännäs Depå - </w:t>
              </w:r>
              <w:proofErr w:type="spellStart"/>
              <w:r w:rsidRPr="001564E7">
                <w:rPr>
                  <w:rStyle w:val="Hyperlnk"/>
                  <w:sz w:val="22"/>
                  <w:szCs w:val="22"/>
                </w:rPr>
                <w:t>Åseby</w:t>
              </w:r>
              <w:proofErr w:type="spellEnd"/>
              <w:r w:rsidRPr="001564E7">
                <w:rPr>
                  <w:rStyle w:val="Hyperlnk"/>
                  <w:sz w:val="22"/>
                  <w:szCs w:val="22"/>
                </w:rPr>
                <w:t xml:space="preserve"> Förvaltning AB</w:t>
              </w:r>
            </w:hyperlink>
          </w:p>
        </w:tc>
      </w:tr>
      <w:tr w:rsidR="00F463C1" w:rsidRPr="00814DB5" w14:paraId="06263101" w14:textId="77777777" w:rsidTr="0033215A">
        <w:tc>
          <w:tcPr>
            <w:tcW w:w="9351" w:type="dxa"/>
          </w:tcPr>
          <w:p w14:paraId="7C2081F3" w14:textId="77777777" w:rsidR="00F463C1" w:rsidRPr="00814DB5" w:rsidRDefault="00F463C1" w:rsidP="0033215A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F463C1" w:rsidRPr="00814DB5" w14:paraId="6C48417E" w14:textId="77777777" w:rsidTr="0033215A">
        <w:tc>
          <w:tcPr>
            <w:tcW w:w="9351" w:type="dxa"/>
          </w:tcPr>
          <w:p w14:paraId="0232B23B" w14:textId="77777777" w:rsidR="00F463C1" w:rsidRDefault="00F463C1" w:rsidP="0033215A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6DEC441E" w14:textId="77777777" w:rsidR="00F463C1" w:rsidRPr="00543364" w:rsidRDefault="00F463C1" w:rsidP="00F463C1">
            <w:pPr>
              <w:pStyle w:val="Liststycke"/>
              <w:numPr>
                <w:ilvl w:val="0"/>
                <w:numId w:val="20"/>
              </w:num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43364">
              <w:rPr>
                <w:rFonts w:ascii="Arial" w:hAnsi="Arial" w:cs="Arial"/>
                <w:sz w:val="22"/>
                <w:szCs w:val="22"/>
              </w:rPr>
              <w:t>Vi erbjuder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433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FE2611" w14:textId="77777777" w:rsidR="00F463C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Bärgning och röjning med mobila enheter, stationerade i Umeå och Skelleftehamn </w:t>
            </w:r>
          </w:p>
          <w:p w14:paraId="00072BA1" w14:textId="77777777" w:rsidR="00F463C1" w:rsidRPr="00BD743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av ellok (</w:t>
            </w:r>
            <w:r w:rsidRPr="00D05418">
              <w:rPr>
                <w:rFonts w:ascii="Arial" w:hAnsi="Arial" w:cs="Arial"/>
                <w:sz w:val="22"/>
                <w:szCs w:val="22"/>
              </w:rPr>
              <w:t>RC2, RC3, RC4, RM, RD, RDE, 142, RC6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E215D9C" w14:textId="77777777" w:rsidR="00F463C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av diesellok (</w:t>
            </w:r>
            <w:r w:rsidRPr="00D05418">
              <w:rPr>
                <w:rFonts w:ascii="Arial" w:hAnsi="Arial" w:cs="Arial"/>
                <w:sz w:val="22"/>
                <w:szCs w:val="22"/>
              </w:rPr>
              <w:t xml:space="preserve">T44, TD, TDE, G6, MAK, T66, TMZ,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D05418">
              <w:rPr>
                <w:rFonts w:ascii="Arial" w:hAnsi="Arial" w:cs="Arial"/>
                <w:sz w:val="22"/>
                <w:szCs w:val="22"/>
              </w:rPr>
              <w:t>70, TMY, T43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51110443" w14:textId="77777777" w:rsidR="00F463C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av gods- och personvagnar</w:t>
            </w:r>
          </w:p>
          <w:p w14:paraId="14DD569C" w14:textId="77777777" w:rsidR="00F463C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Ombyggnationer av lok och godsvagnar</w:t>
            </w:r>
          </w:p>
          <w:p w14:paraId="0A50511A" w14:textId="77777777" w:rsidR="00F463C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0436">
              <w:rPr>
                <w:rFonts w:ascii="Arial" w:hAnsi="Arial" w:cs="Arial"/>
                <w:sz w:val="22"/>
                <w:szCs w:val="22"/>
              </w:rPr>
              <w:t>vets</w:t>
            </w:r>
            <w:r>
              <w:rPr>
                <w:rFonts w:ascii="Arial" w:hAnsi="Arial" w:cs="Arial"/>
                <w:sz w:val="22"/>
                <w:szCs w:val="22"/>
              </w:rPr>
              <w:t>arbeten, c</w:t>
            </w:r>
            <w:r w:rsidRPr="005C0436">
              <w:rPr>
                <w:rFonts w:ascii="Arial" w:hAnsi="Arial" w:cs="Arial"/>
                <w:sz w:val="22"/>
                <w:szCs w:val="22"/>
              </w:rPr>
              <w:t>ertifi</w:t>
            </w:r>
            <w:r>
              <w:rPr>
                <w:rFonts w:ascii="Arial" w:hAnsi="Arial" w:cs="Arial"/>
                <w:sz w:val="22"/>
                <w:szCs w:val="22"/>
              </w:rPr>
              <w:t>kat</w:t>
            </w:r>
            <w:r w:rsidRPr="005C04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enligt</w:t>
            </w:r>
            <w:r w:rsidRPr="005C0436">
              <w:rPr>
                <w:rFonts w:ascii="Arial" w:hAnsi="Arial" w:cs="Arial"/>
                <w:sz w:val="22"/>
                <w:szCs w:val="22"/>
              </w:rPr>
              <w:t xml:space="preserve"> ISO </w:t>
            </w:r>
            <w:proofErr w:type="gramStart"/>
            <w:r w:rsidRPr="005C0436">
              <w:rPr>
                <w:rFonts w:ascii="Arial" w:hAnsi="Arial" w:cs="Arial"/>
                <w:sz w:val="22"/>
                <w:szCs w:val="22"/>
              </w:rPr>
              <w:t>3834-2</w:t>
            </w:r>
            <w:proofErr w:type="gramEnd"/>
            <w:r w:rsidRPr="005C0436">
              <w:rPr>
                <w:rFonts w:ascii="Arial" w:hAnsi="Arial" w:cs="Arial"/>
                <w:sz w:val="22"/>
                <w:szCs w:val="22"/>
              </w:rPr>
              <w:t xml:space="preserve"> och EN 15085</w:t>
            </w:r>
          </w:p>
          <w:p w14:paraId="46440F49" w14:textId="77777777" w:rsidR="00F463C1" w:rsidRPr="006D43B0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Effektprov på diesellok T44</w:t>
            </w:r>
          </w:p>
          <w:p w14:paraId="3C0B503E" w14:textId="77777777" w:rsidR="00F463C1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D43B0">
              <w:rPr>
                <w:rFonts w:ascii="Arial" w:hAnsi="Arial" w:cs="Arial"/>
                <w:sz w:val="22"/>
                <w:szCs w:val="22"/>
              </w:rPr>
              <w:t>adioloksspec</w:t>
            </w:r>
            <w:r>
              <w:rPr>
                <w:rFonts w:ascii="Arial" w:hAnsi="Arial" w:cs="Arial"/>
                <w:sz w:val="22"/>
                <w:szCs w:val="22"/>
              </w:rPr>
              <w:t>ialist på d</w:t>
            </w:r>
            <w:r w:rsidRPr="006D43B0">
              <w:rPr>
                <w:rFonts w:ascii="Arial" w:hAnsi="Arial" w:cs="Arial"/>
                <w:sz w:val="22"/>
                <w:szCs w:val="22"/>
              </w:rPr>
              <w:t>iesellok T44 och Z70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122382" w14:textId="77777777" w:rsidR="00F463C1" w:rsidRPr="006D43B0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D05418">
              <w:rPr>
                <w:rFonts w:ascii="Arial" w:hAnsi="Arial" w:cs="Arial"/>
                <w:sz w:val="22"/>
                <w:szCs w:val="22"/>
              </w:rPr>
              <w:t>ETCS på RDE, RC6, TDE och T66</w:t>
            </w:r>
          </w:p>
          <w:p w14:paraId="67E8E28E" w14:textId="77777777" w:rsidR="00F463C1" w:rsidRPr="005C0436" w:rsidRDefault="00F463C1" w:rsidP="00F463C1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Mobila reparationer av ellok, diesellok och g</w:t>
            </w:r>
            <w:r w:rsidRPr="006D43B0">
              <w:rPr>
                <w:rFonts w:ascii="Arial" w:hAnsi="Arial" w:cs="Arial"/>
                <w:sz w:val="22"/>
                <w:szCs w:val="22"/>
              </w:rPr>
              <w:t>odsvagnar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63C1" w:rsidRPr="00814DB5" w14:paraId="0A052FAE" w14:textId="77777777" w:rsidTr="0033215A">
        <w:tc>
          <w:tcPr>
            <w:tcW w:w="9351" w:type="dxa"/>
          </w:tcPr>
          <w:p w14:paraId="2B056BCC" w14:textId="77777777" w:rsidR="00F463C1" w:rsidRPr="00814DB5" w:rsidRDefault="00F463C1" w:rsidP="0033215A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Möjlighet till eget tillhandahållande av järnvägsrelaterade tjänster och därmed sammanhängande villkor</w:t>
            </w:r>
          </w:p>
        </w:tc>
      </w:tr>
      <w:tr w:rsidR="00F463C1" w:rsidRPr="00814DB5" w14:paraId="249C808B" w14:textId="77777777" w:rsidTr="0033215A">
        <w:tc>
          <w:tcPr>
            <w:tcW w:w="9351" w:type="dxa"/>
          </w:tcPr>
          <w:p w14:paraId="0402CD07" w14:textId="77777777" w:rsidR="00F463C1" w:rsidRPr="00814DB5" w:rsidRDefault="00F463C1" w:rsidP="00F463C1">
            <w:pPr>
              <w:pStyle w:val="Liststycke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Ja</w:t>
            </w:r>
          </w:p>
          <w:p w14:paraId="7A803C76" w14:textId="77777777" w:rsidR="00F463C1" w:rsidRPr="00814DB5" w:rsidRDefault="00F463C1" w:rsidP="0033215A">
            <w:pPr>
              <w:rPr>
                <w:sz w:val="22"/>
                <w:szCs w:val="22"/>
              </w:rPr>
            </w:pPr>
          </w:p>
        </w:tc>
      </w:tr>
      <w:tr w:rsidR="00F463C1" w:rsidRPr="00814DB5" w14:paraId="3A0FAA07" w14:textId="77777777" w:rsidTr="0033215A">
        <w:tc>
          <w:tcPr>
            <w:tcW w:w="9351" w:type="dxa"/>
          </w:tcPr>
          <w:p w14:paraId="22FC09C6" w14:textId="77777777" w:rsidR="00F463C1" w:rsidRPr="00814DB5" w:rsidRDefault="00F463C1" w:rsidP="00332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F463C1" w:rsidRPr="00814DB5" w14:paraId="445E785B" w14:textId="77777777" w:rsidTr="0033215A">
        <w:tc>
          <w:tcPr>
            <w:tcW w:w="9351" w:type="dxa"/>
          </w:tcPr>
          <w:p w14:paraId="05FA91C2" w14:textId="77777777" w:rsidR="00F463C1" w:rsidRPr="00814DB5" w:rsidRDefault="00F463C1" w:rsidP="003321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67054" w14:textId="77777777" w:rsidR="00F463C1" w:rsidRDefault="00F463C1" w:rsidP="00F463C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0A0030D8" w14:textId="77777777" w:rsidR="00F463C1" w:rsidRPr="00814DB5" w:rsidRDefault="00F463C1" w:rsidP="0033215A">
            <w:pPr>
              <w:spacing w:line="259" w:lineRule="auto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3C1" w:rsidRPr="00814DB5" w14:paraId="54514BE0" w14:textId="77777777" w:rsidTr="0033215A">
        <w:tc>
          <w:tcPr>
            <w:tcW w:w="9351" w:type="dxa"/>
          </w:tcPr>
          <w:p w14:paraId="773C0323" w14:textId="77777777" w:rsidR="00F463C1" w:rsidRPr="00814DB5" w:rsidRDefault="00F463C1" w:rsidP="00332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F463C1" w:rsidRPr="00814DB5" w14:paraId="0E9BF3E9" w14:textId="77777777" w:rsidTr="0033215A">
        <w:tc>
          <w:tcPr>
            <w:tcW w:w="9351" w:type="dxa"/>
          </w:tcPr>
          <w:p w14:paraId="4DD8BB72" w14:textId="77777777" w:rsidR="00F463C1" w:rsidRPr="00814DB5" w:rsidRDefault="00F463C1" w:rsidP="0033215A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>
              <w:rPr>
                <w:sz w:val="22"/>
                <w:szCs w:val="22"/>
              </w:rPr>
              <w:t>Åseby</w:t>
            </w:r>
            <w:proofErr w:type="spellEnd"/>
            <w:r>
              <w:rPr>
                <w:sz w:val="22"/>
                <w:szCs w:val="22"/>
              </w:rPr>
              <w:t xml:space="preserve"> förvaltning:</w:t>
            </w:r>
            <w:r w:rsidRPr="001564E7">
              <w:t xml:space="preserve"> </w:t>
            </w:r>
            <w:hyperlink r:id="rId15" w:history="1">
              <w:r w:rsidRPr="001564E7">
                <w:rPr>
                  <w:rStyle w:val="Hyperlnk"/>
                  <w:sz w:val="22"/>
                  <w:szCs w:val="22"/>
                </w:rPr>
                <w:t xml:space="preserve">Vännäs Depå - </w:t>
              </w:r>
              <w:proofErr w:type="spellStart"/>
              <w:r w:rsidRPr="001564E7">
                <w:rPr>
                  <w:rStyle w:val="Hyperlnk"/>
                  <w:sz w:val="22"/>
                  <w:szCs w:val="22"/>
                </w:rPr>
                <w:t>Åseby</w:t>
              </w:r>
              <w:proofErr w:type="spellEnd"/>
              <w:r w:rsidRPr="001564E7">
                <w:rPr>
                  <w:rStyle w:val="Hyperlnk"/>
                  <w:sz w:val="22"/>
                  <w:szCs w:val="22"/>
                </w:rPr>
                <w:t xml:space="preserve"> Förvaltning AB</w:t>
              </w:r>
            </w:hyperlink>
          </w:p>
        </w:tc>
      </w:tr>
      <w:tr w:rsidR="00F463C1" w:rsidRPr="00814DB5" w14:paraId="7648954F" w14:textId="77777777" w:rsidTr="0033215A">
        <w:tc>
          <w:tcPr>
            <w:tcW w:w="9351" w:type="dxa"/>
          </w:tcPr>
          <w:p w14:paraId="0FE8EFEA" w14:textId="77777777" w:rsidR="00F463C1" w:rsidRPr="00814DB5" w:rsidRDefault="00F463C1" w:rsidP="00332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F463C1" w:rsidRPr="00814DB5" w14:paraId="6FCDFEB7" w14:textId="77777777" w:rsidTr="0033215A">
        <w:tc>
          <w:tcPr>
            <w:tcW w:w="9351" w:type="dxa"/>
          </w:tcPr>
          <w:p w14:paraId="5994E578" w14:textId="77777777" w:rsidR="00F463C1" w:rsidRPr="00E347C7" w:rsidRDefault="00F463C1" w:rsidP="0033215A">
            <w:pPr>
              <w:rPr>
                <w:rFonts w:ascii="Arial" w:hAnsi="Arial" w:cs="Arial"/>
                <w:sz w:val="22"/>
                <w:szCs w:val="22"/>
              </w:rPr>
            </w:pPr>
            <w:r w:rsidRPr="00E347C7">
              <w:rPr>
                <w:rFonts w:ascii="Arial" w:hAnsi="Arial" w:cs="Arial"/>
                <w:sz w:val="22"/>
                <w:szCs w:val="22"/>
              </w:rPr>
              <w:t>Beställning av övriga tjänster:</w:t>
            </w:r>
          </w:p>
          <w:p w14:paraId="40340A7B" w14:textId="77777777" w:rsidR="00F463C1" w:rsidRPr="00E347C7" w:rsidRDefault="00F463C1" w:rsidP="0033215A">
            <w:pPr>
              <w:rPr>
                <w:sz w:val="22"/>
                <w:szCs w:val="22"/>
              </w:rPr>
            </w:pPr>
            <w:r w:rsidRPr="00E347C7">
              <w:rPr>
                <w:rFonts w:ascii="Arial" w:hAnsi="Arial" w:cs="Arial"/>
                <w:sz w:val="22"/>
                <w:szCs w:val="22"/>
              </w:rPr>
              <w:t>E-post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E347C7">
              <w:rPr>
                <w:sz w:val="22"/>
                <w:szCs w:val="22"/>
              </w:rPr>
              <w:t xml:space="preserve"> lokverkstaden: verkstad.vannas@euromaint.com</w:t>
            </w:r>
          </w:p>
          <w:p w14:paraId="2782DB04" w14:textId="77777777" w:rsidR="00F463C1" w:rsidRDefault="00F463C1" w:rsidP="0033215A">
            <w:r>
              <w:t xml:space="preserve">E-post: vagnverkstaden: </w:t>
            </w:r>
            <w:hyperlink r:id="rId16" w:history="1">
              <w:r w:rsidRPr="00232524">
                <w:rPr>
                  <w:rStyle w:val="Hyperlnk"/>
                </w:rPr>
                <w:t>wagon.vannas@euromaint.com</w:t>
              </w:r>
            </w:hyperlink>
          </w:p>
          <w:p w14:paraId="6218E31F" w14:textId="77777777" w:rsidR="00F463C1" w:rsidRPr="00E347C7" w:rsidRDefault="00F463C1" w:rsidP="0033215A">
            <w:r w:rsidRPr="00D05418">
              <w:t>Telefon:</w:t>
            </w:r>
            <w:r w:rsidRPr="00D05418">
              <w:rPr>
                <w:sz w:val="22"/>
                <w:szCs w:val="22"/>
              </w:rPr>
              <w:t xml:space="preserve">  070 - 325 59 20</w:t>
            </w:r>
          </w:p>
        </w:tc>
      </w:tr>
      <w:tr w:rsidR="00F463C1" w:rsidRPr="00814DB5" w14:paraId="56438ACA" w14:textId="77777777" w:rsidTr="0033215A">
        <w:tc>
          <w:tcPr>
            <w:tcW w:w="9351" w:type="dxa"/>
          </w:tcPr>
          <w:p w14:paraId="4CB1A63F" w14:textId="77777777" w:rsidR="00F463C1" w:rsidRPr="00814DB5" w:rsidRDefault="00F463C1" w:rsidP="00332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F463C1" w:rsidRPr="00814DB5" w14:paraId="08AC4199" w14:textId="77777777" w:rsidTr="0033215A">
        <w:tc>
          <w:tcPr>
            <w:tcW w:w="9351" w:type="dxa"/>
          </w:tcPr>
          <w:p w14:paraId="7830414B" w14:textId="77777777" w:rsidR="00F463C1" w:rsidRPr="00814DB5" w:rsidRDefault="00F463C1" w:rsidP="003321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5D93F" w14:textId="77777777" w:rsidR="00F463C1" w:rsidRPr="008E39A0" w:rsidRDefault="00F463C1" w:rsidP="0033215A">
            <w:pPr>
              <w:rPr>
                <w:rFonts w:ascii="Arial" w:hAnsi="Arial" w:cs="Arial"/>
                <w:sz w:val="22"/>
                <w:szCs w:val="22"/>
              </w:rPr>
            </w:pPr>
            <w:r w:rsidRPr="00FB4403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44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FB4403">
              <w:rPr>
                <w:rFonts w:ascii="Arial" w:hAnsi="Arial" w:cs="Arial"/>
                <w:sz w:val="22"/>
                <w:szCs w:val="22"/>
              </w:rPr>
              <w:t>Övriga tjänster debiteras med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63C1" w:rsidRPr="00814DB5" w14:paraId="3A819E5D" w14:textId="77777777" w:rsidTr="0033215A">
        <w:tc>
          <w:tcPr>
            <w:tcW w:w="9351" w:type="dxa"/>
          </w:tcPr>
          <w:p w14:paraId="535D39DC" w14:textId="77777777" w:rsidR="00F463C1" w:rsidRPr="00814DB5" w:rsidRDefault="00F463C1" w:rsidP="0033215A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F463C1" w:rsidRPr="00814DB5" w14:paraId="71269E89" w14:textId="77777777" w:rsidTr="0033215A">
        <w:tc>
          <w:tcPr>
            <w:tcW w:w="9351" w:type="dxa"/>
          </w:tcPr>
          <w:p w14:paraId="19A52FC7" w14:textId="77777777" w:rsidR="00F463C1" w:rsidRPr="00814DB5" w:rsidRDefault="00F463C1" w:rsidP="0033215A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>
              <w:rPr>
                <w:sz w:val="22"/>
                <w:szCs w:val="22"/>
              </w:rPr>
              <w:t>Åseby</w:t>
            </w:r>
            <w:proofErr w:type="spellEnd"/>
            <w:r>
              <w:rPr>
                <w:sz w:val="22"/>
                <w:szCs w:val="22"/>
              </w:rPr>
              <w:t xml:space="preserve"> förvaltning:</w:t>
            </w:r>
            <w:r w:rsidRPr="001564E7">
              <w:t xml:space="preserve"> </w:t>
            </w:r>
            <w:hyperlink r:id="rId17" w:history="1">
              <w:r w:rsidRPr="001564E7">
                <w:rPr>
                  <w:rStyle w:val="Hyperlnk"/>
                  <w:sz w:val="22"/>
                  <w:szCs w:val="22"/>
                </w:rPr>
                <w:t xml:space="preserve">Vännäs Depå - </w:t>
              </w:r>
              <w:proofErr w:type="spellStart"/>
              <w:r w:rsidRPr="001564E7">
                <w:rPr>
                  <w:rStyle w:val="Hyperlnk"/>
                  <w:sz w:val="22"/>
                  <w:szCs w:val="22"/>
                </w:rPr>
                <w:t>Åseby</w:t>
              </w:r>
              <w:proofErr w:type="spellEnd"/>
              <w:r w:rsidRPr="001564E7">
                <w:rPr>
                  <w:rStyle w:val="Hyperlnk"/>
                  <w:sz w:val="22"/>
                  <w:szCs w:val="22"/>
                </w:rPr>
                <w:t xml:space="preserve"> Förvaltning AB</w:t>
              </w:r>
            </w:hyperlink>
          </w:p>
        </w:tc>
      </w:tr>
      <w:tr w:rsidR="00F463C1" w:rsidRPr="00814DB5" w14:paraId="2B14CA35" w14:textId="77777777" w:rsidTr="0033215A">
        <w:tc>
          <w:tcPr>
            <w:tcW w:w="9351" w:type="dxa"/>
          </w:tcPr>
          <w:p w14:paraId="719CE547" w14:textId="77777777" w:rsidR="00F463C1" w:rsidRPr="00814DB5" w:rsidRDefault="00F463C1" w:rsidP="0033215A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F463C1" w:rsidRPr="00814DB5" w14:paraId="68185BB4" w14:textId="77777777" w:rsidTr="0033215A">
        <w:tc>
          <w:tcPr>
            <w:tcW w:w="9351" w:type="dxa"/>
          </w:tcPr>
          <w:p w14:paraId="579E1F01" w14:textId="77777777" w:rsidR="00F463C1" w:rsidRPr="00814DB5" w:rsidRDefault="00F463C1" w:rsidP="0033215A">
            <w:pPr>
              <w:rPr>
                <w:sz w:val="22"/>
                <w:szCs w:val="22"/>
              </w:rPr>
            </w:pPr>
            <w:r w:rsidRPr="00FB4403">
              <w:rPr>
                <w:sz w:val="22"/>
                <w:szCs w:val="22"/>
              </w:rPr>
              <w:t>Avtalskunder erbjuds individuella priser baserat på mängd och typ av tjänst. Kontakta anbud@euromaint.com 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0982E947" w14:textId="77777777" w:rsidR="00F463C1" w:rsidRPr="00814DB5" w:rsidRDefault="00F463C1" w:rsidP="00F463C1">
      <w:pPr>
        <w:rPr>
          <w:sz w:val="22"/>
          <w:szCs w:val="22"/>
        </w:rPr>
      </w:pPr>
    </w:p>
    <w:p w14:paraId="5D9CDFD5" w14:textId="77777777" w:rsidR="00B723E3" w:rsidRPr="00B61164" w:rsidRDefault="00B723E3" w:rsidP="00B61164"/>
    <w:sectPr w:rsidR="00B723E3" w:rsidRPr="00B61164" w:rsidSect="006012A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872A" w14:textId="77777777" w:rsidR="00F463C1" w:rsidRDefault="00F463C1" w:rsidP="00813C78">
      <w:pPr>
        <w:spacing w:after="0" w:line="240" w:lineRule="auto"/>
      </w:pPr>
      <w:r>
        <w:separator/>
      </w:r>
    </w:p>
  </w:endnote>
  <w:endnote w:type="continuationSeparator" w:id="0">
    <w:p w14:paraId="4A540E64" w14:textId="77777777" w:rsidR="00F463C1" w:rsidRDefault="00F463C1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36B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9462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6A37CBA5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4122F76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757A850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784F6B5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19D5A8D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34BA4D6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36B98C97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798C5C5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18C083C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2C8C261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179CF33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7B2ADEF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2B4B63D2" w14:textId="77777777" w:rsidTr="00A934BA">
      <w:trPr>
        <w:trHeight w:val="227"/>
      </w:trPr>
      <w:tc>
        <w:tcPr>
          <w:tcW w:w="1744" w:type="dxa"/>
        </w:tcPr>
        <w:p w14:paraId="0753604A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24A1ABC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6947FAA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0967170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52EB634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06413367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AF75" w14:textId="77777777" w:rsidR="00F463C1" w:rsidRDefault="00F463C1" w:rsidP="00813C78">
      <w:pPr>
        <w:spacing w:after="0" w:line="240" w:lineRule="auto"/>
      </w:pPr>
      <w:r>
        <w:separator/>
      </w:r>
    </w:p>
  </w:footnote>
  <w:footnote w:type="continuationSeparator" w:id="0">
    <w:p w14:paraId="1364ADB1" w14:textId="77777777" w:rsidR="00F463C1" w:rsidRDefault="00F463C1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2CED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ED4F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0C559672" wp14:editId="4A7950A1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5956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2B1719B0" wp14:editId="30414FAD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1382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4CDD"/>
    <w:multiLevelType w:val="hybridMultilevel"/>
    <w:tmpl w:val="F594C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2"/>
  </w:num>
  <w:num w:numId="20" w16cid:durableId="1838837831">
    <w:abstractNumId w:val="11"/>
  </w:num>
  <w:num w:numId="21" w16cid:durableId="66987085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1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4E76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61164"/>
    <w:rsid w:val="00B63BB1"/>
    <w:rsid w:val="00B723E3"/>
    <w:rsid w:val="00B82EE8"/>
    <w:rsid w:val="00BB7020"/>
    <w:rsid w:val="00BE1313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463C1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48CF"/>
  <w15:chartTrackingRefBased/>
  <w15:docId w15:val="{66744EB5-1349-44A3-AB64-4A5F535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4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ebyforvaltning.se/depa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https://asebyforvaltning.se/depa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wagon.vannas@euromain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f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sebyforvaltning.se/depa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Vännäs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DIARIE-1790358111-16</_dlc_DocId>
    <_dlc_DocIdUrl xmlns="83c67c14-1f05-486f-83f1-f87416df2669">
      <Url>https://euromaintab.sharepoint.com/sites/Anbud-och-kontrakt/_layouts/15/DocIdRedir.aspx?ID=DIARIE-1790358111-16</Url>
      <Description>DIARIE-1790358111-16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35B1E6-A7AF-4830-80A3-2CDC30F68705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151EB3-9B34-4B82-9CAE-0C68663A76AC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2</Pages>
  <Words>421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2026-02-20T10:10:00Z</dcterms:created>
  <dcterms:modified xsi:type="dcterms:W3CDTF">2026-02-20T10:10:00Z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f32d7e67-2cb0-4f93-9719-20a99025d956</vt:lpwstr>
  </property>
</Properties>
</file>