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362E6" w:rsidRPr="00814DB5" w14:paraId="6DEE8FEB" w14:textId="77777777" w:rsidTr="00BC26CF">
        <w:tc>
          <w:tcPr>
            <w:tcW w:w="9351" w:type="dxa"/>
          </w:tcPr>
          <w:p w14:paraId="70224644" w14:textId="77777777" w:rsidR="006362E6" w:rsidRPr="00814DB5" w:rsidRDefault="006362E6" w:rsidP="00BC26CF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6362E6" w:rsidRPr="00814DB5" w14:paraId="0BFBA2D5" w14:textId="77777777" w:rsidTr="00BC26CF">
        <w:tc>
          <w:tcPr>
            <w:tcW w:w="9351" w:type="dxa"/>
          </w:tcPr>
          <w:p w14:paraId="741415E4" w14:textId="77777777" w:rsidR="006362E6" w:rsidRPr="00604E37" w:rsidRDefault="006362E6" w:rsidP="00BC26CF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t>Örebro</w:t>
            </w:r>
          </w:p>
          <w:p w14:paraId="4198BED8" w14:textId="77777777" w:rsidR="006362E6" w:rsidRPr="00AD1D73" w:rsidRDefault="006362E6" w:rsidP="00BC26CF">
            <w:pPr>
              <w:tabs>
                <w:tab w:val="left" w:pos="6547"/>
              </w:tabs>
              <w:rPr>
                <w:b/>
                <w:bCs/>
                <w:noProof/>
                <w:sz w:val="22"/>
                <w:szCs w:val="22"/>
              </w:rPr>
            </w:pPr>
            <w:r w:rsidRPr="00AD1D73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AD1D73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1BDE376B" w14:textId="77777777" w:rsidR="006362E6" w:rsidRPr="00814DB5" w:rsidRDefault="006362E6" w:rsidP="00BC26C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97400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CV-Gatan 18</w:t>
            </w:r>
            <w:r w:rsidRPr="0097400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70382 Örebro</w:t>
            </w:r>
          </w:p>
          <w:p w14:paraId="3700BA45" w14:textId="77777777" w:rsidR="006362E6" w:rsidRPr="005917A9" w:rsidRDefault="006362E6" w:rsidP="00BC26CF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nb-NO"/>
              </w:rPr>
            </w:pPr>
            <w:r w:rsidRPr="005917A9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nb-NO"/>
              </w:rPr>
              <w:t xml:space="preserve">Post: </w:t>
            </w:r>
          </w:p>
          <w:p w14:paraId="31F6BDF6" w14:textId="77777777" w:rsidR="006362E6" w:rsidRPr="005917A9" w:rsidRDefault="006362E6" w:rsidP="00BC26CF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</w:pPr>
            <w:r w:rsidRPr="005917A9"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  <w:t>Box 1502</w:t>
            </w:r>
            <w:r w:rsidRPr="005917A9"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  <w:br/>
              <w:t>703 62 Örebro</w:t>
            </w:r>
          </w:p>
          <w:p w14:paraId="61E2587D" w14:textId="77777777" w:rsidR="006362E6" w:rsidRDefault="006362E6" w:rsidP="00BC26CF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</w:pPr>
            <w:r w:rsidRPr="005917A9"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  <w:t>Telefon: 070-182 18 92</w:t>
            </w:r>
          </w:p>
          <w:p w14:paraId="4369903F" w14:textId="77777777" w:rsidR="006362E6" w:rsidRPr="003D08F3" w:rsidRDefault="006362E6" w:rsidP="00BC26CF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</w:pPr>
            <w:r w:rsidRPr="003D08F3"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  <w:t>Telefon: 070-180 63 89</w:t>
            </w:r>
          </w:p>
          <w:p w14:paraId="43CF9CC0" w14:textId="77777777" w:rsidR="006362E6" w:rsidRPr="003D08F3" w:rsidRDefault="006362E6" w:rsidP="00BC26CF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</w:pPr>
            <w:r w:rsidRPr="003D08F3"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  <w:tab/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090"/>
            </w:tblGrid>
            <w:tr w:rsidR="006362E6" w:rsidRPr="00814DB5" w14:paraId="0D4385F7" w14:textId="77777777" w:rsidTr="00BC26CF">
              <w:tc>
                <w:tcPr>
                  <w:tcW w:w="4179" w:type="dxa"/>
                  <w:gridSpan w:val="2"/>
                </w:tcPr>
                <w:p w14:paraId="0EBD3FC1" w14:textId="77777777" w:rsidR="006362E6" w:rsidRPr="00A8150D" w:rsidRDefault="006362E6" w:rsidP="00BC26C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6362E6" w:rsidRPr="00814DB5" w14:paraId="2163D9D3" w14:textId="77777777" w:rsidTr="00BC26CF">
              <w:tc>
                <w:tcPr>
                  <w:tcW w:w="2089" w:type="dxa"/>
                </w:tcPr>
                <w:p w14:paraId="727706B4" w14:textId="77777777" w:rsidR="006362E6" w:rsidRPr="00814DB5" w:rsidRDefault="006362E6" w:rsidP="00BC26CF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sz w:val="22"/>
                      <w:szCs w:val="22"/>
                    </w:rPr>
                    <w:t>Måndag</w:t>
                  </w:r>
                  <w:r w:rsidRPr="00814DB5">
                    <w:rPr>
                      <w:sz w:val="22"/>
                      <w:szCs w:val="22"/>
                    </w:rPr>
                    <w:t xml:space="preserve"> – Fredag:</w:t>
                  </w:r>
                </w:p>
              </w:tc>
              <w:tc>
                <w:tcPr>
                  <w:tcW w:w="2090" w:type="dxa"/>
                </w:tcPr>
                <w:p w14:paraId="5B492D83" w14:textId="77777777" w:rsidR="006362E6" w:rsidRPr="005917A9" w:rsidRDefault="006362E6" w:rsidP="00BC26CF">
                  <w:pPr>
                    <w:rPr>
                      <w:sz w:val="22"/>
                      <w:szCs w:val="22"/>
                    </w:rPr>
                  </w:pPr>
                  <w:r w:rsidRPr="005917A9">
                    <w:rPr>
                      <w:sz w:val="22"/>
                      <w:szCs w:val="22"/>
                    </w:rPr>
                    <w:t xml:space="preserve">07:00 – 16:00   </w:t>
                  </w:r>
                </w:p>
              </w:tc>
            </w:tr>
            <w:tr w:rsidR="006362E6" w:rsidRPr="00814DB5" w14:paraId="2736E059" w14:textId="77777777" w:rsidTr="00BC26CF">
              <w:tc>
                <w:tcPr>
                  <w:tcW w:w="2089" w:type="dxa"/>
                </w:tcPr>
                <w:p w14:paraId="0EA84853" w14:textId="77777777" w:rsidR="006362E6" w:rsidRPr="00814DB5" w:rsidRDefault="006362E6" w:rsidP="00BC26CF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090" w:type="dxa"/>
                </w:tcPr>
                <w:p w14:paraId="68EB555E" w14:textId="77777777" w:rsidR="006362E6" w:rsidRPr="005917A9" w:rsidRDefault="006362E6" w:rsidP="00BC26CF">
                  <w:pPr>
                    <w:rPr>
                      <w:sz w:val="22"/>
                      <w:szCs w:val="22"/>
                    </w:rPr>
                  </w:pPr>
                  <w:r w:rsidRPr="005917A9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  <w:tr w:rsidR="006362E6" w:rsidRPr="00814DB5" w14:paraId="2E283243" w14:textId="77777777" w:rsidTr="00BC26CF">
              <w:tc>
                <w:tcPr>
                  <w:tcW w:w="2089" w:type="dxa"/>
                </w:tcPr>
                <w:p w14:paraId="7F499111" w14:textId="77777777" w:rsidR="006362E6" w:rsidRPr="00814DB5" w:rsidRDefault="006362E6" w:rsidP="00BC26CF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090" w:type="dxa"/>
                </w:tcPr>
                <w:p w14:paraId="444F381B" w14:textId="77777777" w:rsidR="006362E6" w:rsidRPr="005917A9" w:rsidRDefault="006362E6" w:rsidP="00BC26CF">
                  <w:pPr>
                    <w:rPr>
                      <w:sz w:val="22"/>
                      <w:szCs w:val="22"/>
                    </w:rPr>
                  </w:pPr>
                  <w:r w:rsidRPr="005917A9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571CEEA2" w14:textId="77777777" w:rsidR="006362E6" w:rsidRPr="00814DB5" w:rsidRDefault="006362E6" w:rsidP="00BC26CF">
            <w:pPr>
              <w:rPr>
                <w:sz w:val="22"/>
                <w:szCs w:val="22"/>
              </w:rPr>
            </w:pPr>
          </w:p>
        </w:tc>
      </w:tr>
      <w:tr w:rsidR="006362E6" w:rsidRPr="00814DB5" w14:paraId="7BBC4D23" w14:textId="77777777" w:rsidTr="00BC26CF">
        <w:tc>
          <w:tcPr>
            <w:tcW w:w="9351" w:type="dxa"/>
          </w:tcPr>
          <w:p w14:paraId="4FA28105" w14:textId="77777777" w:rsidR="006362E6" w:rsidRPr="00814DB5" w:rsidRDefault="006362E6" w:rsidP="00BC26CF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283C8D23" w14:textId="77777777" w:rsidR="006362E6" w:rsidRPr="00814DB5" w:rsidRDefault="006362E6" w:rsidP="00BC26CF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35FF35E8" w14:textId="77777777" w:rsidR="006362E6" w:rsidRPr="00814DB5" w:rsidRDefault="006362E6" w:rsidP="00BC26CF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1AC3D5FB" w14:textId="77777777" w:rsidR="006362E6" w:rsidRPr="00814DB5" w:rsidRDefault="006362E6" w:rsidP="00BC26CF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65F4C9B6" w14:textId="77777777" w:rsidR="006362E6" w:rsidRPr="00814DB5" w:rsidRDefault="006362E6" w:rsidP="00BC26CF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7AEB288D" w14:textId="77777777" w:rsidR="006362E6" w:rsidRDefault="006362E6" w:rsidP="00BC26CF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1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  <w:p w14:paraId="2A7F9678" w14:textId="77777777" w:rsidR="006362E6" w:rsidRPr="00814DB5" w:rsidRDefault="006362E6" w:rsidP="00BC26CF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6362E6" w:rsidRPr="00814DB5" w14:paraId="4201435C" w14:textId="77777777" w:rsidTr="00BC26CF">
        <w:tc>
          <w:tcPr>
            <w:tcW w:w="9351" w:type="dxa"/>
          </w:tcPr>
          <w:p w14:paraId="01E825DD" w14:textId="77777777" w:rsidR="006362E6" w:rsidRPr="00814DB5" w:rsidRDefault="006362E6" w:rsidP="00BC26CF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6362E6" w:rsidRPr="00814DB5" w14:paraId="27CC551C" w14:textId="77777777" w:rsidTr="00BC26CF">
        <w:tc>
          <w:tcPr>
            <w:tcW w:w="9351" w:type="dxa"/>
          </w:tcPr>
          <w:p w14:paraId="4582037B" w14:textId="77777777" w:rsidR="006362E6" w:rsidRPr="00814DB5" w:rsidRDefault="006362E6" w:rsidP="00BC26CF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1803A9">
              <w:t xml:space="preserve"> </w:t>
            </w:r>
            <w:hyperlink r:id="rId12" w:history="1">
              <w:r w:rsidRPr="00AF6F55">
                <w:rPr>
                  <w:rStyle w:val="Hyperlnk"/>
                </w:rPr>
                <w:t>Järnvägsnätsbeskrivning | Jernhusen</w:t>
              </w:r>
            </w:hyperlink>
          </w:p>
        </w:tc>
      </w:tr>
      <w:tr w:rsidR="006362E6" w:rsidRPr="00814DB5" w14:paraId="7A8FFC48" w14:textId="77777777" w:rsidTr="00BC26CF">
        <w:tc>
          <w:tcPr>
            <w:tcW w:w="9351" w:type="dxa"/>
          </w:tcPr>
          <w:p w14:paraId="64E9DB53" w14:textId="77777777" w:rsidR="006362E6" w:rsidRPr="00814DB5" w:rsidRDefault="006362E6" w:rsidP="00BC26CF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6362E6" w:rsidRPr="00814DB5" w14:paraId="28793418" w14:textId="77777777" w:rsidTr="00BC26CF">
        <w:tc>
          <w:tcPr>
            <w:tcW w:w="9351" w:type="dxa"/>
          </w:tcPr>
          <w:p w14:paraId="00CE3D09" w14:textId="77777777" w:rsidR="006362E6" w:rsidRPr="00814DB5" w:rsidRDefault="006362E6" w:rsidP="00BC26CF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030844E3" w14:textId="77777777" w:rsidR="006362E6" w:rsidRDefault="006362E6" w:rsidP="006362E6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 erbjuder: </w:t>
            </w:r>
          </w:p>
          <w:p w14:paraId="6F4757EF" w14:textId="77777777" w:rsidR="006362E6" w:rsidRDefault="006362E6" w:rsidP="006362E6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74004">
              <w:rPr>
                <w:rFonts w:ascii="Arial" w:hAnsi="Arial" w:cs="Arial"/>
                <w:sz w:val="22"/>
                <w:szCs w:val="22"/>
              </w:rPr>
              <w:t xml:space="preserve">nderhåll av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974004">
              <w:rPr>
                <w:rFonts w:ascii="Arial" w:hAnsi="Arial" w:cs="Arial"/>
                <w:sz w:val="22"/>
                <w:szCs w:val="22"/>
              </w:rPr>
              <w:t>ok</w:t>
            </w:r>
            <w:r>
              <w:rPr>
                <w:rFonts w:ascii="Arial" w:hAnsi="Arial" w:cs="Arial"/>
                <w:sz w:val="22"/>
                <w:szCs w:val="22"/>
              </w:rPr>
              <w:t xml:space="preserve"> RC 2/3, RC4/RM, RC6, RD</w:t>
            </w:r>
          </w:p>
          <w:p w14:paraId="1F055C41" w14:textId="77777777" w:rsidR="006362E6" w:rsidRDefault="006362E6" w:rsidP="006362E6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Underhåll av p</w:t>
            </w:r>
            <w:r w:rsidRPr="00974004">
              <w:rPr>
                <w:rFonts w:ascii="Arial" w:hAnsi="Arial" w:cs="Arial"/>
                <w:sz w:val="22"/>
                <w:szCs w:val="22"/>
              </w:rPr>
              <w:t>ersonvagnar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B0EE79" w14:textId="77777777" w:rsidR="006362E6" w:rsidRDefault="006362E6" w:rsidP="006362E6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Felsökning och reparation av personvagnar och ellok</w:t>
            </w:r>
          </w:p>
          <w:p w14:paraId="3DB96F06" w14:textId="77777777" w:rsidR="006362E6" w:rsidRDefault="006362E6" w:rsidP="006362E6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Avisning och tvätt</w:t>
            </w:r>
          </w:p>
          <w:p w14:paraId="0DE51592" w14:textId="77777777" w:rsidR="006362E6" w:rsidRPr="00AD1D73" w:rsidRDefault="006362E6" w:rsidP="006362E6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Fekalietömning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och vattentryckning</w:t>
            </w:r>
          </w:p>
        </w:tc>
      </w:tr>
      <w:tr w:rsidR="006362E6" w:rsidRPr="00814DB5" w14:paraId="6BC42997" w14:textId="77777777" w:rsidTr="00BC26CF">
        <w:tc>
          <w:tcPr>
            <w:tcW w:w="9351" w:type="dxa"/>
          </w:tcPr>
          <w:p w14:paraId="4CD03D15" w14:textId="77777777" w:rsidR="006362E6" w:rsidRPr="00814DB5" w:rsidRDefault="006362E6" w:rsidP="00BC26CF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Möjlighet till eget tillhandahållande av järnvägsrelaterade tjänster och därmed sammanhängande villkor</w:t>
            </w:r>
          </w:p>
        </w:tc>
      </w:tr>
      <w:tr w:rsidR="006362E6" w:rsidRPr="00814DB5" w14:paraId="44611F87" w14:textId="77777777" w:rsidTr="00BC26CF">
        <w:tc>
          <w:tcPr>
            <w:tcW w:w="9351" w:type="dxa"/>
          </w:tcPr>
          <w:p w14:paraId="5F7C7353" w14:textId="77777777" w:rsidR="006362E6" w:rsidRPr="00814DB5" w:rsidRDefault="006362E6" w:rsidP="006362E6">
            <w:pPr>
              <w:pStyle w:val="Liststycke"/>
              <w:numPr>
                <w:ilvl w:val="0"/>
                <w:numId w:val="2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Ja</w:t>
            </w:r>
            <w:r w:rsidRPr="00814DB5">
              <w:rPr>
                <w:sz w:val="22"/>
                <w:szCs w:val="22"/>
              </w:rPr>
              <w:t xml:space="preserve"> </w:t>
            </w:r>
          </w:p>
        </w:tc>
      </w:tr>
      <w:tr w:rsidR="006362E6" w:rsidRPr="00814DB5" w14:paraId="6474A917" w14:textId="77777777" w:rsidTr="00BC26CF">
        <w:tc>
          <w:tcPr>
            <w:tcW w:w="9351" w:type="dxa"/>
          </w:tcPr>
          <w:p w14:paraId="5D0358DB" w14:textId="77777777" w:rsidR="006362E6" w:rsidRPr="00814DB5" w:rsidRDefault="006362E6" w:rsidP="00BC26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6362E6" w:rsidRPr="00814DB5" w14:paraId="5BD5EC00" w14:textId="77777777" w:rsidTr="00BC26CF">
        <w:tc>
          <w:tcPr>
            <w:tcW w:w="9351" w:type="dxa"/>
          </w:tcPr>
          <w:p w14:paraId="6A87C7E5" w14:textId="77777777" w:rsidR="006362E6" w:rsidRPr="00814DB5" w:rsidRDefault="006362E6" w:rsidP="00BC26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0C95A6" w14:textId="77777777" w:rsidR="006362E6" w:rsidRPr="00666604" w:rsidRDefault="006362E6" w:rsidP="006362E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3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</w:tc>
      </w:tr>
      <w:tr w:rsidR="006362E6" w:rsidRPr="00814DB5" w14:paraId="7905FF52" w14:textId="77777777" w:rsidTr="00BC26CF">
        <w:tc>
          <w:tcPr>
            <w:tcW w:w="9351" w:type="dxa"/>
          </w:tcPr>
          <w:p w14:paraId="38CBAF04" w14:textId="77777777" w:rsidR="006362E6" w:rsidRPr="00814DB5" w:rsidRDefault="006362E6" w:rsidP="00BC26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6362E6" w:rsidRPr="00814DB5" w14:paraId="67956500" w14:textId="77777777" w:rsidTr="00BC26CF">
        <w:tc>
          <w:tcPr>
            <w:tcW w:w="9351" w:type="dxa"/>
          </w:tcPr>
          <w:p w14:paraId="7620E8F1" w14:textId="77777777" w:rsidR="006362E6" w:rsidRPr="00814DB5" w:rsidRDefault="006362E6" w:rsidP="00BC26CF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1803A9">
              <w:t xml:space="preserve"> </w:t>
            </w:r>
            <w:hyperlink r:id="rId14" w:history="1">
              <w:r w:rsidRPr="00AF6F55">
                <w:rPr>
                  <w:rStyle w:val="Hyperlnk"/>
                </w:rPr>
                <w:t>Järnvägsnätsbeskrivning | Jernhusen</w:t>
              </w:r>
            </w:hyperlink>
          </w:p>
        </w:tc>
      </w:tr>
      <w:tr w:rsidR="006362E6" w:rsidRPr="00814DB5" w14:paraId="56351EFC" w14:textId="77777777" w:rsidTr="00BC26CF">
        <w:tc>
          <w:tcPr>
            <w:tcW w:w="9351" w:type="dxa"/>
          </w:tcPr>
          <w:p w14:paraId="6950B027" w14:textId="77777777" w:rsidR="006362E6" w:rsidRDefault="006362E6" w:rsidP="00BC26CF">
            <w:pP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</w:pPr>
          </w:p>
          <w:p w14:paraId="5782AB5F" w14:textId="77777777" w:rsidR="006362E6" w:rsidRDefault="006362E6" w:rsidP="00BC26CF">
            <w:pP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</w:pPr>
          </w:p>
          <w:p w14:paraId="4AF5483B" w14:textId="77777777" w:rsidR="006362E6" w:rsidRDefault="006362E6" w:rsidP="00BC26CF">
            <w:pP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</w:pPr>
          </w:p>
          <w:p w14:paraId="3EE0EEC7" w14:textId="77777777" w:rsidR="006362E6" w:rsidRPr="00814DB5" w:rsidRDefault="006362E6" w:rsidP="00BC26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6362E6" w:rsidRPr="00814DB5" w14:paraId="65017714" w14:textId="77777777" w:rsidTr="00BC26CF">
        <w:tc>
          <w:tcPr>
            <w:tcW w:w="9351" w:type="dxa"/>
          </w:tcPr>
          <w:p w14:paraId="4EF28974" w14:textId="77777777" w:rsidR="006362E6" w:rsidRDefault="006362E6" w:rsidP="00BC26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01429" w14:textId="77777777" w:rsidR="006362E6" w:rsidRDefault="006362E6" w:rsidP="00BC26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Beställning/förfrågan sker till:</w:t>
            </w:r>
          </w:p>
          <w:p w14:paraId="37624DC0" w14:textId="77777777" w:rsidR="006362E6" w:rsidRPr="00B84BC7" w:rsidRDefault="006362E6" w:rsidP="00BC26CF">
            <w:pPr>
              <w:rPr>
                <w:sz w:val="22"/>
                <w:szCs w:val="22"/>
              </w:rPr>
            </w:pPr>
            <w:r w:rsidRPr="00666604">
              <w:rPr>
                <w:rFonts w:ascii="Arial" w:hAnsi="Arial" w:cs="Arial"/>
                <w:sz w:val="22"/>
                <w:szCs w:val="22"/>
              </w:rPr>
              <w:t>E-post</w:t>
            </w:r>
            <w:r w:rsidRPr="00B84BC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l</w:t>
            </w:r>
            <w:r w:rsidRPr="00666604">
              <w:rPr>
                <w:sz w:val="22"/>
                <w:szCs w:val="22"/>
              </w:rPr>
              <w:t>okorebrogemensam@euromaint.com</w:t>
            </w:r>
          </w:p>
          <w:p w14:paraId="514D84F5" w14:textId="77777777" w:rsidR="006362E6" w:rsidRPr="00666604" w:rsidRDefault="006362E6" w:rsidP="00BC26CF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</w:pPr>
            <w:r w:rsidRPr="00666604"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  <w:t>Telefon: 070-182 18 92</w:t>
            </w:r>
          </w:p>
          <w:p w14:paraId="25F28C6A" w14:textId="77777777" w:rsidR="006362E6" w:rsidRPr="00B84BC7" w:rsidRDefault="006362E6" w:rsidP="00BC26CF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6660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Telefon: 070-180 63 89</w:t>
            </w:r>
          </w:p>
        </w:tc>
      </w:tr>
      <w:tr w:rsidR="006362E6" w:rsidRPr="00814DB5" w14:paraId="76D6384C" w14:textId="77777777" w:rsidTr="00BC26CF">
        <w:tc>
          <w:tcPr>
            <w:tcW w:w="9351" w:type="dxa"/>
          </w:tcPr>
          <w:p w14:paraId="0442196E" w14:textId="77777777" w:rsidR="006362E6" w:rsidRPr="00814DB5" w:rsidRDefault="006362E6" w:rsidP="00BC26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6362E6" w:rsidRPr="00814DB5" w14:paraId="1FD950F1" w14:textId="77777777" w:rsidTr="00BC26CF">
        <w:tc>
          <w:tcPr>
            <w:tcW w:w="9351" w:type="dxa"/>
          </w:tcPr>
          <w:p w14:paraId="133AA350" w14:textId="77777777" w:rsidR="006362E6" w:rsidRPr="00814DB5" w:rsidRDefault="006362E6" w:rsidP="00BC26CF">
            <w:pPr>
              <w:rPr>
                <w:rFonts w:ascii="Arial" w:hAnsi="Arial" w:cs="Arial"/>
                <w:sz w:val="22"/>
                <w:szCs w:val="22"/>
              </w:rPr>
            </w:pPr>
            <w:r w:rsidRPr="003D08F3">
              <w:rPr>
                <w:rFonts w:ascii="Arial" w:hAnsi="Arial" w:cs="Arial"/>
                <w:b/>
                <w:bCs/>
                <w:sz w:val="22"/>
                <w:szCs w:val="22"/>
              </w:rPr>
              <w:t>Pris T26:</w:t>
            </w:r>
            <w:r w:rsidRPr="003D08F3">
              <w:rPr>
                <w:rFonts w:ascii="Arial" w:hAnsi="Arial" w:cs="Arial"/>
                <w:sz w:val="22"/>
                <w:szCs w:val="22"/>
              </w:rPr>
              <w:t xml:space="preserve"> Övriga tjänster debiteras med 1889 SEK per timme.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97F686" w14:textId="77777777" w:rsidR="006362E6" w:rsidRPr="00814DB5" w:rsidRDefault="006362E6" w:rsidP="00BC26CF">
            <w:pPr>
              <w:rPr>
                <w:sz w:val="22"/>
                <w:szCs w:val="22"/>
              </w:rPr>
            </w:pPr>
          </w:p>
        </w:tc>
      </w:tr>
      <w:tr w:rsidR="006362E6" w:rsidRPr="00814DB5" w14:paraId="5F6539D9" w14:textId="77777777" w:rsidTr="00BC26CF">
        <w:tc>
          <w:tcPr>
            <w:tcW w:w="9351" w:type="dxa"/>
          </w:tcPr>
          <w:p w14:paraId="6F02F45B" w14:textId="77777777" w:rsidR="006362E6" w:rsidRPr="00814DB5" w:rsidRDefault="006362E6" w:rsidP="00BC26CF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6362E6" w:rsidRPr="00814DB5" w14:paraId="60B6ED0D" w14:textId="77777777" w:rsidTr="00BC26CF">
        <w:tc>
          <w:tcPr>
            <w:tcW w:w="9351" w:type="dxa"/>
          </w:tcPr>
          <w:p w14:paraId="49691E29" w14:textId="77777777" w:rsidR="006362E6" w:rsidRPr="00814DB5" w:rsidRDefault="006362E6" w:rsidP="00BC26CF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1803A9">
              <w:t xml:space="preserve"> </w:t>
            </w:r>
            <w:hyperlink r:id="rId15" w:history="1">
              <w:r w:rsidRPr="00AF6F55">
                <w:rPr>
                  <w:rStyle w:val="Hyperlnk"/>
                </w:rPr>
                <w:t>Järnvägsnätsbeskrivning | Jernhusen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362E6" w:rsidRPr="00814DB5" w14:paraId="7118DA58" w14:textId="77777777" w:rsidTr="00BC26CF">
        <w:tc>
          <w:tcPr>
            <w:tcW w:w="9351" w:type="dxa"/>
          </w:tcPr>
          <w:p w14:paraId="64B0E39D" w14:textId="77777777" w:rsidR="006362E6" w:rsidRPr="00814DB5" w:rsidRDefault="006362E6" w:rsidP="00BC26CF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6362E6" w:rsidRPr="00814DB5" w14:paraId="20EA1238" w14:textId="77777777" w:rsidTr="00BC26CF">
        <w:tc>
          <w:tcPr>
            <w:tcW w:w="9351" w:type="dxa"/>
          </w:tcPr>
          <w:p w14:paraId="617D59C7" w14:textId="77777777" w:rsidR="006362E6" w:rsidRPr="00814DB5" w:rsidRDefault="006362E6" w:rsidP="00BC26CF">
            <w:pPr>
              <w:rPr>
                <w:sz w:val="22"/>
                <w:szCs w:val="22"/>
              </w:rPr>
            </w:pPr>
            <w:r w:rsidRPr="00666604">
              <w:rPr>
                <w:sz w:val="22"/>
                <w:szCs w:val="22"/>
              </w:rPr>
              <w:t xml:space="preserve">Avtalskunder erbjuds individuella priser baserat på mängd och typ av tjänst. Kontakta </w:t>
            </w:r>
            <w:r w:rsidRPr="003D08F3">
              <w:rPr>
                <w:sz w:val="22"/>
                <w:szCs w:val="22"/>
              </w:rPr>
              <w:t xml:space="preserve">anbud@euromaint.com </w:t>
            </w:r>
            <w:r w:rsidRPr="00666604">
              <w:rPr>
                <w:sz w:val="22"/>
                <w:szCs w:val="22"/>
              </w:rPr>
              <w:t>för offert.</w:t>
            </w:r>
            <w:r w:rsidRPr="00814DB5">
              <w:rPr>
                <w:sz w:val="22"/>
                <w:szCs w:val="22"/>
              </w:rPr>
              <w:t xml:space="preserve"> </w:t>
            </w:r>
          </w:p>
        </w:tc>
      </w:tr>
    </w:tbl>
    <w:p w14:paraId="4EC9A989" w14:textId="77777777" w:rsidR="006362E6" w:rsidRPr="00814DB5" w:rsidRDefault="006362E6" w:rsidP="006362E6">
      <w:pPr>
        <w:rPr>
          <w:sz w:val="22"/>
          <w:szCs w:val="22"/>
        </w:rPr>
      </w:pPr>
    </w:p>
    <w:p w14:paraId="52D2F5AE" w14:textId="77777777" w:rsidR="00B723E3" w:rsidRPr="00B61164" w:rsidRDefault="00B723E3" w:rsidP="00B61164"/>
    <w:sectPr w:rsidR="00B723E3" w:rsidRPr="00B61164" w:rsidSect="006012A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DF3D" w14:textId="77777777" w:rsidR="006362E6" w:rsidRDefault="006362E6" w:rsidP="00813C78">
      <w:pPr>
        <w:spacing w:after="0" w:line="240" w:lineRule="auto"/>
      </w:pPr>
      <w:r>
        <w:separator/>
      </w:r>
    </w:p>
  </w:endnote>
  <w:endnote w:type="continuationSeparator" w:id="0">
    <w:p w14:paraId="35726EFD" w14:textId="77777777" w:rsidR="006362E6" w:rsidRDefault="006362E6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DBCF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0F6F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7501CC54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18AC13D9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1C822A1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4895D8B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37A9052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6A37AD57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3BC5DEDD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610897AB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21AF5D5B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5F9D248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2A9033C7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791F2B1D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44664338" w14:textId="77777777" w:rsidTr="00A934BA">
      <w:trPr>
        <w:trHeight w:val="227"/>
      </w:trPr>
      <w:tc>
        <w:tcPr>
          <w:tcW w:w="1744" w:type="dxa"/>
        </w:tcPr>
        <w:p w14:paraId="31038A58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6FDF257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5EAC20DD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0C759CC6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170C0D4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222DA0CC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2F03" w14:textId="77777777" w:rsidR="006362E6" w:rsidRDefault="006362E6" w:rsidP="00813C78">
      <w:pPr>
        <w:spacing w:after="0" w:line="240" w:lineRule="auto"/>
      </w:pPr>
      <w:r>
        <w:separator/>
      </w:r>
    </w:p>
  </w:footnote>
  <w:footnote w:type="continuationSeparator" w:id="0">
    <w:p w14:paraId="05E1B2B4" w14:textId="77777777" w:rsidR="006362E6" w:rsidRDefault="006362E6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0248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114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468F6CF2" wp14:editId="07536944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8965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25FA1804" wp14:editId="067821C8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97E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4CDD"/>
    <w:multiLevelType w:val="hybridMultilevel"/>
    <w:tmpl w:val="F594C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4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4"/>
  </w:num>
  <w:num w:numId="18" w16cid:durableId="1399356129">
    <w:abstractNumId w:val="14"/>
  </w:num>
  <w:num w:numId="19" w16cid:durableId="911155233">
    <w:abstractNumId w:val="12"/>
  </w:num>
  <w:num w:numId="20" w16cid:durableId="1838837831">
    <w:abstractNumId w:val="11"/>
  </w:num>
  <w:num w:numId="21" w16cid:durableId="66987085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E6"/>
    <w:rsid w:val="00000EDB"/>
    <w:rsid w:val="00005105"/>
    <w:rsid w:val="00005C4C"/>
    <w:rsid w:val="0001590F"/>
    <w:rsid w:val="00024854"/>
    <w:rsid w:val="00057E72"/>
    <w:rsid w:val="00063746"/>
    <w:rsid w:val="00064B61"/>
    <w:rsid w:val="000A4A20"/>
    <w:rsid w:val="000A75A3"/>
    <w:rsid w:val="000B1149"/>
    <w:rsid w:val="000B1DB5"/>
    <w:rsid w:val="000D01A8"/>
    <w:rsid w:val="001306F7"/>
    <w:rsid w:val="00132596"/>
    <w:rsid w:val="001D27C3"/>
    <w:rsid w:val="001D5E42"/>
    <w:rsid w:val="001E71CB"/>
    <w:rsid w:val="001F1063"/>
    <w:rsid w:val="0021556F"/>
    <w:rsid w:val="00215DF1"/>
    <w:rsid w:val="002273B3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6012A0"/>
    <w:rsid w:val="00604055"/>
    <w:rsid w:val="00615153"/>
    <w:rsid w:val="006322D4"/>
    <w:rsid w:val="006362E6"/>
    <w:rsid w:val="00641452"/>
    <w:rsid w:val="00651E32"/>
    <w:rsid w:val="006877D9"/>
    <w:rsid w:val="0069113E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46414"/>
    <w:rsid w:val="00966F7B"/>
    <w:rsid w:val="009A110A"/>
    <w:rsid w:val="009C460A"/>
    <w:rsid w:val="009D2710"/>
    <w:rsid w:val="009D756B"/>
    <w:rsid w:val="009E06CE"/>
    <w:rsid w:val="00A06756"/>
    <w:rsid w:val="00A26F25"/>
    <w:rsid w:val="00A51F48"/>
    <w:rsid w:val="00A83C50"/>
    <w:rsid w:val="00A90C92"/>
    <w:rsid w:val="00A934BA"/>
    <w:rsid w:val="00A94AA1"/>
    <w:rsid w:val="00AA74A7"/>
    <w:rsid w:val="00AA78E1"/>
    <w:rsid w:val="00AE6D4F"/>
    <w:rsid w:val="00B61164"/>
    <w:rsid w:val="00B63BB1"/>
    <w:rsid w:val="00B723E3"/>
    <w:rsid w:val="00B82EE8"/>
    <w:rsid w:val="00BB7020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F459EE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B61A6"/>
  <w15:chartTrackingRefBased/>
  <w15:docId w15:val="{C96C4D9E-5DA5-4667-BC49-B741E8AB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3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knikforetagen.se/medlemsportalen/standardavtal/nu-15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jernhusen.se/kund-hos-jernhusen/infrastruktur-och-sakerhet/jarnvagsnatsbeskrivning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uromaint.com" TargetMode="External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yperlink" Target="https://www.jernhusen.se/kund-hos-jernhusen/infrastruktur-och-sakerhet/jarnvagsnatsbeskrivn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ernhusen.se/kund-hos-jernhusen/infrastruktur-och-sakerhet/jarnvagsnatsbeskrivning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Örebro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DIARIE-1790358111-17</_dlc_DocId>
    <_dlc_DocIdUrl xmlns="83c67c14-1f05-486f-83f1-f87416df2669">
      <Url>https://euromaintab.sharepoint.com/sites/Anbud-och-kontrakt/_layouts/15/DocIdRedir.aspx?ID=DIARIE-1790358111-17</Url>
      <Description>DIARIE-1790358111-17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16EAB5-3AAC-44EC-89D6-7FA20919E43E}"/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BD924C-49C5-4AF0-BBAF-DFAF59621A46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0</TotalTime>
  <Pages>2</Pages>
  <Words>361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2026-02-20T10:11:00Z</dcterms:created>
  <dcterms:modified xsi:type="dcterms:W3CDTF">2026-02-20T10:11:00Z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3ac2efc5-5e42-480f-85f7-0e1db164697e</vt:lpwstr>
  </property>
</Properties>
</file>